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CDD82" w14:textId="2A748727" w:rsidR="00974152" w:rsidRPr="0093581C" w:rsidRDefault="00974152" w:rsidP="6966BE6C">
      <w:pPr>
        <w:spacing w:before="120"/>
        <w:jc w:val="both"/>
        <w:rPr>
          <w:rFonts w:cs="Arial"/>
        </w:rPr>
      </w:pPr>
      <w:bookmarkStart w:id="0" w:name="_Hlk135997562"/>
      <w:bookmarkStart w:id="1" w:name="_Hlk175053681"/>
      <w:r w:rsidRPr="6966BE6C">
        <w:rPr>
          <w:rFonts w:cs="Arial"/>
        </w:rPr>
        <w:t>Der Gree</w:t>
      </w:r>
      <w:bookmarkStart w:id="2" w:name="_GoBack"/>
      <w:bookmarkEnd w:id="2"/>
      <w:r w:rsidRPr="6966BE6C">
        <w:rPr>
          <w:rFonts w:cs="Arial"/>
        </w:rPr>
        <w:t xml:space="preserve">n ICT Space bietet Ihnen als Start-up oder KMU die Möglichkeit, Zugang zur F&amp;E-Infrastruktur und zum Technologie-Know-how Forschungsfabrik Mikroelektronik Deutschland (FMD) zu erhalten. </w:t>
      </w:r>
      <w:r w:rsidR="008E56B6">
        <w:rPr>
          <w:rFonts w:cs="Arial"/>
        </w:rPr>
        <w:t>Ziel der ersten drei Runden des Green ICT Space war und ist es, g</w:t>
      </w:r>
      <w:r w:rsidRPr="6966BE6C">
        <w:rPr>
          <w:rFonts w:cs="Arial"/>
        </w:rPr>
        <w:t>emeinsam</w:t>
      </w:r>
      <w:r w:rsidR="008E56B6">
        <w:rPr>
          <w:rFonts w:cs="Arial"/>
        </w:rPr>
        <w:t xml:space="preserve"> m</w:t>
      </w:r>
      <w:r w:rsidRPr="6966BE6C">
        <w:rPr>
          <w:rFonts w:cs="Arial"/>
        </w:rPr>
        <w:t xml:space="preserve">it den </w:t>
      </w:r>
      <w:proofErr w:type="spellStart"/>
      <w:r w:rsidRPr="6966BE6C">
        <w:rPr>
          <w:rFonts w:cs="Arial"/>
        </w:rPr>
        <w:t>Mitarbeiter:innen</w:t>
      </w:r>
      <w:proofErr w:type="spellEnd"/>
      <w:r w:rsidRPr="6966BE6C">
        <w:rPr>
          <w:rFonts w:cs="Arial"/>
        </w:rPr>
        <w:t xml:space="preserve"> an den Kooperationsinstituten der FMD und des Kompetenzzentrums</w:t>
      </w:r>
      <w:r w:rsidR="008E56B6">
        <w:rPr>
          <w:rFonts w:cs="Arial"/>
        </w:rPr>
        <w:t xml:space="preserve"> </w:t>
      </w:r>
      <w:r w:rsidRPr="6966BE6C">
        <w:rPr>
          <w:rFonts w:cs="Arial"/>
        </w:rPr>
        <w:t xml:space="preserve">aus </w:t>
      </w:r>
      <w:r w:rsidR="008E56B6">
        <w:rPr>
          <w:rFonts w:cs="Arial"/>
        </w:rPr>
        <w:t>einer</w:t>
      </w:r>
      <w:r w:rsidRPr="6966BE6C">
        <w:rPr>
          <w:rFonts w:cs="Arial"/>
        </w:rPr>
        <w:t xml:space="preserve"> innovativen ressourcenschonenden Produktidee und der daraus resultierenden mikroelektronischen Fragestellung einen Demonstrator oder Prototypen</w:t>
      </w:r>
      <w:r w:rsidR="008E56B6">
        <w:rPr>
          <w:rFonts w:cs="Arial"/>
        </w:rPr>
        <w:t xml:space="preserve"> zu entwickeln</w:t>
      </w:r>
      <w:r w:rsidRPr="6966BE6C">
        <w:rPr>
          <w:rFonts w:cs="Arial"/>
        </w:rPr>
        <w:t xml:space="preserve">. </w:t>
      </w:r>
      <w:r w:rsidR="40ACEA18" w:rsidRPr="6966BE6C">
        <w:rPr>
          <w:rFonts w:cs="Arial"/>
        </w:rPr>
        <w:t xml:space="preserve">Die nun gestartete </w:t>
      </w:r>
      <w:r w:rsidR="00A31A6F">
        <w:rPr>
          <w:rFonts w:cs="Arial"/>
        </w:rPr>
        <w:t>vierte</w:t>
      </w:r>
      <w:r w:rsidR="40ACEA18" w:rsidRPr="6966BE6C">
        <w:rPr>
          <w:rFonts w:cs="Arial"/>
        </w:rPr>
        <w:t xml:space="preserve"> Runde de</w:t>
      </w:r>
      <w:r w:rsidR="008E56B6">
        <w:rPr>
          <w:rFonts w:cs="Arial"/>
        </w:rPr>
        <w:t>s</w:t>
      </w:r>
      <w:r w:rsidR="40ACEA18" w:rsidRPr="6966BE6C">
        <w:rPr>
          <w:rFonts w:cs="Arial"/>
        </w:rPr>
        <w:t xml:space="preserve"> Green ICT Space fokussiert sich </w:t>
      </w:r>
      <w:r w:rsidR="00E22B2E">
        <w:rPr>
          <w:rFonts w:cs="Arial"/>
        </w:rPr>
        <w:t>nun</w:t>
      </w:r>
      <w:r w:rsidR="40ACEA18" w:rsidRPr="6966BE6C">
        <w:rPr>
          <w:rFonts w:cs="Arial"/>
        </w:rPr>
        <w:t xml:space="preserve"> auf die Erstellung von Ökobilanzen bereits bestehender Produkte</w:t>
      </w:r>
      <w:r w:rsidR="0080683C">
        <w:rPr>
          <w:rFonts w:cs="Arial"/>
        </w:rPr>
        <w:t>,</w:t>
      </w:r>
      <w:r w:rsidR="40ACEA18" w:rsidRPr="6966BE6C">
        <w:rPr>
          <w:rFonts w:cs="Arial"/>
        </w:rPr>
        <w:t xml:space="preserve"> Prozesse</w:t>
      </w:r>
      <w:r w:rsidR="0080683C">
        <w:rPr>
          <w:rFonts w:cs="Arial"/>
        </w:rPr>
        <w:t xml:space="preserve"> oder Verfahren</w:t>
      </w:r>
      <w:r w:rsidR="40ACEA18" w:rsidRPr="6966BE6C">
        <w:rPr>
          <w:rFonts w:cs="Arial"/>
        </w:rPr>
        <w:t>.</w:t>
      </w:r>
    </w:p>
    <w:p w14:paraId="7F2AAFD2" w14:textId="7B27B5E1" w:rsidR="00974152" w:rsidRPr="0093581C" w:rsidRDefault="00974152" w:rsidP="00974152">
      <w:pPr>
        <w:spacing w:before="120"/>
        <w:jc w:val="both"/>
        <w:rPr>
          <w:rFonts w:cs="Arial"/>
          <w:szCs w:val="22"/>
        </w:rPr>
      </w:pPr>
      <w:r w:rsidRPr="0093581C">
        <w:rPr>
          <w:rFonts w:cs="Arial"/>
          <w:szCs w:val="22"/>
        </w:rPr>
        <w:t>Um den aktuellen Entwicklungsstand und die individuellen Bedarfe Ihres Start-ups bzw. Unternehmens beurteilen zu können, benötigen wir einige Informationen.</w:t>
      </w:r>
    </w:p>
    <w:p w14:paraId="396B7D21" w14:textId="77777777" w:rsidR="00F0112E" w:rsidRPr="0093581C" w:rsidRDefault="00F0112E" w:rsidP="00974152">
      <w:pPr>
        <w:spacing w:before="120"/>
        <w:jc w:val="both"/>
        <w:rPr>
          <w:rFonts w:cs="Arial"/>
          <w:szCs w:val="22"/>
        </w:rPr>
      </w:pPr>
    </w:p>
    <w:bookmarkEnd w:id="0"/>
    <w:p w14:paraId="59FFF93D" w14:textId="77777777" w:rsidR="00E71648" w:rsidRPr="00EF082A" w:rsidRDefault="0016243F" w:rsidP="00823316">
      <w:pPr>
        <w:pStyle w:val="berschrift1"/>
      </w:pPr>
      <w:r w:rsidRPr="00F0112E">
        <w:t>Basisinformationen</w:t>
      </w:r>
    </w:p>
    <w:p w14:paraId="59FFF93E" w14:textId="2FB3D716" w:rsidR="0033121D" w:rsidRPr="0016243F" w:rsidRDefault="0033121D" w:rsidP="00C64B78">
      <w:pPr>
        <w:spacing w:after="120"/>
        <w:rPr>
          <w:rFonts w:cs="Arial"/>
          <w:szCs w:val="22"/>
        </w:rPr>
      </w:pPr>
      <w:r w:rsidRPr="0016243F">
        <w:rPr>
          <w:rFonts w:cs="Arial"/>
          <w:szCs w:val="22"/>
        </w:rPr>
        <w:t>Name des Unternehmens:</w:t>
      </w:r>
      <w:r w:rsidR="0043593D">
        <w:rPr>
          <w:rFonts w:cs="Arial"/>
          <w:szCs w:val="22"/>
        </w:rPr>
        <w:t xml:space="preserve"> </w:t>
      </w:r>
    </w:p>
    <w:tbl>
      <w:tblPr>
        <w:tblStyle w:val="TabelleRaster"/>
        <w:tblW w:w="0" w:type="auto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shd w:val="clear" w:color="auto" w:fill="EDF1F4" w:themeFill="background2" w:themeFillTint="33"/>
        <w:tblLook w:val="01E0" w:firstRow="1" w:lastRow="1" w:firstColumn="1" w:lastColumn="1" w:noHBand="0" w:noVBand="0"/>
      </w:tblPr>
      <w:tblGrid>
        <w:gridCol w:w="8729"/>
      </w:tblGrid>
      <w:tr w:rsidR="00AF0019" w:rsidRPr="0016243F" w14:paraId="59FFF940" w14:textId="77777777" w:rsidTr="004C651D"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auto" w:fill="EDF1F4" w:themeFill="background2" w:themeFillTint="33"/>
          </w:tcPr>
          <w:p w14:paraId="59FFF93F" w14:textId="77777777" w:rsidR="00AF0019" w:rsidRPr="0016243F" w:rsidRDefault="00AF0019">
            <w:pPr>
              <w:pStyle w:val="Textkrper"/>
              <w:rPr>
                <w:szCs w:val="22"/>
              </w:rPr>
            </w:pPr>
          </w:p>
        </w:tc>
      </w:tr>
    </w:tbl>
    <w:p w14:paraId="59FFF941" w14:textId="43080434" w:rsidR="0033121D" w:rsidRPr="001235D7" w:rsidRDefault="00974152">
      <w:pPr>
        <w:pStyle w:val="berschrift2"/>
        <w:rPr>
          <w:b w:val="0"/>
          <w:szCs w:val="22"/>
        </w:rPr>
      </w:pPr>
      <w:r>
        <w:rPr>
          <w:b w:val="0"/>
          <w:szCs w:val="22"/>
        </w:rPr>
        <w:t xml:space="preserve">ggf. Titel, </w:t>
      </w:r>
      <w:r w:rsidR="0033121D" w:rsidRPr="001235D7">
        <w:rPr>
          <w:b w:val="0"/>
          <w:szCs w:val="22"/>
        </w:rPr>
        <w:t>Name</w:t>
      </w:r>
      <w:r w:rsidR="009E0116">
        <w:rPr>
          <w:b w:val="0"/>
          <w:szCs w:val="22"/>
        </w:rPr>
        <w:t>, Vorname</w:t>
      </w:r>
      <w:r w:rsidR="0033121D" w:rsidRPr="001235D7">
        <w:rPr>
          <w:b w:val="0"/>
          <w:szCs w:val="22"/>
        </w:rPr>
        <w:t xml:space="preserve"> der Ansprechperson:</w:t>
      </w:r>
    </w:p>
    <w:tbl>
      <w:tblPr>
        <w:tblStyle w:val="TabelleRaster"/>
        <w:tblW w:w="0" w:type="auto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shd w:val="clear" w:color="auto" w:fill="EDF1F4" w:themeFill="background2" w:themeFillTint="33"/>
        <w:tblLook w:val="01E0" w:firstRow="1" w:lastRow="1" w:firstColumn="1" w:lastColumn="1" w:noHBand="0" w:noVBand="0"/>
      </w:tblPr>
      <w:tblGrid>
        <w:gridCol w:w="8729"/>
      </w:tblGrid>
      <w:tr w:rsidR="0016243F" w:rsidRPr="0016243F" w14:paraId="59FFF943" w14:textId="77777777" w:rsidTr="004C651D"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auto" w:fill="EDF1F4" w:themeFill="background2" w:themeFillTint="33"/>
          </w:tcPr>
          <w:p w14:paraId="59FFF942" w14:textId="77777777" w:rsidR="0016243F" w:rsidRPr="0016243F" w:rsidRDefault="0016243F" w:rsidP="00F04373">
            <w:pPr>
              <w:pStyle w:val="Textkrper"/>
              <w:rPr>
                <w:szCs w:val="22"/>
              </w:rPr>
            </w:pPr>
          </w:p>
        </w:tc>
      </w:tr>
    </w:tbl>
    <w:p w14:paraId="59FFF944" w14:textId="77777777" w:rsidR="0016243F" w:rsidRPr="0016243F" w:rsidRDefault="0016243F" w:rsidP="0016243F">
      <w:pPr>
        <w:rPr>
          <w:rFonts w:cs="Arial"/>
          <w:szCs w:val="22"/>
        </w:rPr>
      </w:pPr>
    </w:p>
    <w:p w14:paraId="59FFF945" w14:textId="77777777" w:rsidR="0033121D" w:rsidRPr="0016243F" w:rsidRDefault="0033121D" w:rsidP="00C64B78">
      <w:pPr>
        <w:spacing w:after="120"/>
        <w:rPr>
          <w:rFonts w:cs="Arial"/>
          <w:szCs w:val="22"/>
        </w:rPr>
      </w:pPr>
      <w:r w:rsidRPr="0016243F">
        <w:rPr>
          <w:rFonts w:cs="Arial"/>
          <w:szCs w:val="22"/>
        </w:rPr>
        <w:t>E-Mail-Adresse:</w:t>
      </w:r>
    </w:p>
    <w:tbl>
      <w:tblPr>
        <w:tblStyle w:val="TabelleRaster"/>
        <w:tblW w:w="0" w:type="auto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8729"/>
      </w:tblGrid>
      <w:tr w:rsidR="0016243F" w:rsidRPr="0016243F" w14:paraId="59FFF947" w14:textId="77777777" w:rsidTr="004C651D"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auto" w:fill="EDF1F4" w:themeFill="background2" w:themeFillTint="33"/>
          </w:tcPr>
          <w:p w14:paraId="59FFF946" w14:textId="77777777" w:rsidR="0016243F" w:rsidRPr="0016243F" w:rsidRDefault="0016243F" w:rsidP="00F04373">
            <w:pPr>
              <w:pStyle w:val="Textkrper"/>
              <w:rPr>
                <w:szCs w:val="22"/>
              </w:rPr>
            </w:pPr>
          </w:p>
        </w:tc>
      </w:tr>
    </w:tbl>
    <w:p w14:paraId="59FFF948" w14:textId="77777777" w:rsidR="0033121D" w:rsidRPr="0016243F" w:rsidRDefault="0033121D" w:rsidP="0033121D">
      <w:pPr>
        <w:rPr>
          <w:rFonts w:cs="Arial"/>
          <w:szCs w:val="22"/>
        </w:rPr>
      </w:pPr>
    </w:p>
    <w:p w14:paraId="59FFF949" w14:textId="522AD549" w:rsidR="0033121D" w:rsidRPr="0016243F" w:rsidRDefault="0033121D" w:rsidP="00C64B78">
      <w:pPr>
        <w:spacing w:after="120"/>
        <w:rPr>
          <w:rFonts w:cs="Arial"/>
          <w:szCs w:val="22"/>
        </w:rPr>
      </w:pPr>
      <w:r w:rsidRPr="0016243F">
        <w:rPr>
          <w:rFonts w:cs="Arial"/>
          <w:szCs w:val="22"/>
        </w:rPr>
        <w:t>Telefonnummer</w:t>
      </w:r>
      <w:r w:rsidR="00C508BB">
        <w:rPr>
          <w:rFonts w:cs="Arial"/>
          <w:szCs w:val="22"/>
        </w:rPr>
        <w:t>:</w:t>
      </w:r>
    </w:p>
    <w:tbl>
      <w:tblPr>
        <w:tblStyle w:val="TabelleRaster"/>
        <w:tblW w:w="0" w:type="auto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8729"/>
      </w:tblGrid>
      <w:tr w:rsidR="0016243F" w:rsidRPr="0016243F" w14:paraId="59FFF94B" w14:textId="77777777" w:rsidTr="004C651D"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auto" w:fill="EDF1F4" w:themeFill="background2" w:themeFillTint="33"/>
          </w:tcPr>
          <w:p w14:paraId="59FFF94A" w14:textId="77777777" w:rsidR="0016243F" w:rsidRPr="0016243F" w:rsidRDefault="0016243F" w:rsidP="00F04373">
            <w:pPr>
              <w:pStyle w:val="Textkrper"/>
              <w:rPr>
                <w:szCs w:val="22"/>
              </w:rPr>
            </w:pPr>
          </w:p>
        </w:tc>
      </w:tr>
    </w:tbl>
    <w:p w14:paraId="59FFF94C" w14:textId="77777777" w:rsidR="006B7A16" w:rsidRDefault="006B7A16" w:rsidP="006B7A16">
      <w:pPr>
        <w:rPr>
          <w:rFonts w:cs="Arial"/>
          <w:szCs w:val="22"/>
        </w:rPr>
      </w:pPr>
    </w:p>
    <w:bookmarkEnd w:id="1"/>
    <w:p w14:paraId="59FFF94D" w14:textId="0B14460A" w:rsidR="006B7A16" w:rsidRPr="0016243F" w:rsidRDefault="00375D29" w:rsidP="00C64B78">
      <w:pPr>
        <w:spacing w:after="120"/>
        <w:rPr>
          <w:rFonts w:cs="Arial"/>
          <w:szCs w:val="22"/>
        </w:rPr>
      </w:pPr>
      <w:r w:rsidRPr="0016243F">
        <w:rPr>
          <w:rFonts w:cs="Arial"/>
          <w:szCs w:val="22"/>
        </w:rPr>
        <w:t>Schwerpunkt der</w:t>
      </w:r>
      <w:r w:rsidR="00132A37" w:rsidRPr="0016243F">
        <w:rPr>
          <w:rFonts w:cs="Arial"/>
          <w:szCs w:val="22"/>
        </w:rPr>
        <w:t xml:space="preserve"> </w:t>
      </w:r>
      <w:r w:rsidRPr="0016243F">
        <w:rPr>
          <w:rFonts w:cs="Arial"/>
          <w:szCs w:val="22"/>
        </w:rPr>
        <w:t>Geschäftstätigkeit</w:t>
      </w:r>
      <w:r w:rsidR="00132A37" w:rsidRPr="0016243F">
        <w:rPr>
          <w:rFonts w:cs="Arial"/>
          <w:szCs w:val="22"/>
        </w:rPr>
        <w:t xml:space="preserve"> Ihres Unternehmens:</w:t>
      </w:r>
      <w:r w:rsidR="0043593D">
        <w:rPr>
          <w:rFonts w:cs="Arial"/>
          <w:szCs w:val="22"/>
        </w:rPr>
        <w:t xml:space="preserve"> </w:t>
      </w:r>
      <w:r w:rsidR="0043593D" w:rsidRPr="00141826">
        <w:rPr>
          <w:rFonts w:cs="Arial"/>
          <w:color w:val="808080" w:themeColor="background1" w:themeShade="80"/>
          <w:sz w:val="16"/>
          <w:szCs w:val="16"/>
        </w:rPr>
        <w:t>(ca. 100 Zeichen)</w:t>
      </w:r>
    </w:p>
    <w:tbl>
      <w:tblPr>
        <w:tblStyle w:val="TabelleRaster"/>
        <w:tblW w:w="0" w:type="auto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8729"/>
      </w:tblGrid>
      <w:tr w:rsidR="006B7A16" w:rsidRPr="0016243F" w14:paraId="59FFF94F" w14:textId="77777777" w:rsidTr="004C651D"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auto" w:fill="EDF1F4" w:themeFill="background2" w:themeFillTint="33"/>
          </w:tcPr>
          <w:p w14:paraId="59FFF94E" w14:textId="77777777" w:rsidR="006B7A16" w:rsidRPr="0016243F" w:rsidRDefault="006B7A16" w:rsidP="00F04373">
            <w:pPr>
              <w:pStyle w:val="Textkrper"/>
              <w:rPr>
                <w:szCs w:val="22"/>
              </w:rPr>
            </w:pPr>
          </w:p>
        </w:tc>
      </w:tr>
    </w:tbl>
    <w:p w14:paraId="59FFF950" w14:textId="77777777" w:rsidR="006B7A16" w:rsidRPr="0016243F" w:rsidRDefault="006B7A16" w:rsidP="006B7A16">
      <w:pPr>
        <w:rPr>
          <w:rFonts w:cs="Arial"/>
          <w:szCs w:val="22"/>
        </w:rPr>
      </w:pPr>
    </w:p>
    <w:p w14:paraId="59FFF951" w14:textId="21A5A627" w:rsidR="006B7A16" w:rsidRPr="0016243F" w:rsidRDefault="00C64B78" w:rsidP="00C64B78">
      <w:pPr>
        <w:spacing w:after="120"/>
        <w:rPr>
          <w:rFonts w:cs="Arial"/>
          <w:szCs w:val="22"/>
        </w:rPr>
      </w:pPr>
      <w:r>
        <w:rPr>
          <w:rFonts w:cs="Arial"/>
          <w:szCs w:val="22"/>
        </w:rPr>
        <w:t xml:space="preserve">Bitte ordnen Sie sich </w:t>
      </w:r>
      <w:r w:rsidR="006B7A16" w:rsidRPr="0016243F">
        <w:rPr>
          <w:rFonts w:cs="Arial"/>
          <w:szCs w:val="22"/>
        </w:rPr>
        <w:t>ein:</w:t>
      </w:r>
    </w:p>
    <w:p w14:paraId="59FFF952" w14:textId="346E507C" w:rsidR="006B7A16" w:rsidRPr="0016243F" w:rsidRDefault="006D18E1" w:rsidP="004C651D">
      <w:pPr>
        <w:rPr>
          <w:rFonts w:cs="Arial"/>
          <w:szCs w:val="22"/>
        </w:rPr>
      </w:pPr>
      <w:sdt>
        <w:sdtPr>
          <w:rPr>
            <w:rFonts w:cs="Arial"/>
            <w:szCs w:val="22"/>
            <w:shd w:val="clear" w:color="auto" w:fill="EDF1F4" w:themeFill="background2" w:themeFillTint="33"/>
          </w:rPr>
          <w:id w:val="-83303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F04">
            <w:rPr>
              <w:rFonts w:ascii="MS Gothic" w:eastAsia="MS Gothic" w:hAnsi="MS Gothic" w:cs="Arial" w:hint="eastAsia"/>
              <w:szCs w:val="22"/>
              <w:shd w:val="clear" w:color="auto" w:fill="EDF1F4" w:themeFill="background2" w:themeFillTint="33"/>
            </w:rPr>
            <w:t>☐</w:t>
          </w:r>
        </w:sdtContent>
      </w:sdt>
      <w:r w:rsidR="006B7A16" w:rsidRPr="0016243F">
        <w:rPr>
          <w:rFonts w:cs="Arial"/>
          <w:szCs w:val="22"/>
        </w:rPr>
        <w:t xml:space="preserve">  Start-up</w:t>
      </w:r>
    </w:p>
    <w:p w14:paraId="59FFF953" w14:textId="4A8A6289" w:rsidR="006B7A16" w:rsidRDefault="006D18E1" w:rsidP="004C651D">
      <w:pPr>
        <w:rPr>
          <w:rFonts w:cs="Arial"/>
          <w:szCs w:val="22"/>
        </w:rPr>
      </w:pPr>
      <w:sdt>
        <w:sdtPr>
          <w:rPr>
            <w:rFonts w:cs="Arial"/>
            <w:szCs w:val="22"/>
            <w:shd w:val="clear" w:color="auto" w:fill="EDF1F4" w:themeFill="background2" w:themeFillTint="33"/>
          </w:rPr>
          <w:id w:val="-1782332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4B78" w:rsidRPr="004C651D">
            <w:rPr>
              <w:rFonts w:ascii="MS Gothic" w:eastAsia="MS Gothic" w:hAnsi="MS Gothic" w:cs="Arial" w:hint="eastAsia"/>
              <w:szCs w:val="22"/>
              <w:shd w:val="clear" w:color="auto" w:fill="EDF1F4" w:themeFill="background2" w:themeFillTint="33"/>
            </w:rPr>
            <w:t>☐</w:t>
          </w:r>
        </w:sdtContent>
      </w:sdt>
      <w:r w:rsidR="006B7A16">
        <w:rPr>
          <w:rFonts w:cs="Arial"/>
          <w:szCs w:val="22"/>
        </w:rPr>
        <w:t xml:space="preserve"> </w:t>
      </w:r>
      <w:r w:rsidR="006B7A16" w:rsidRPr="0016243F">
        <w:rPr>
          <w:rFonts w:cs="Arial"/>
          <w:szCs w:val="22"/>
        </w:rPr>
        <w:t xml:space="preserve"> KMU</w:t>
      </w:r>
    </w:p>
    <w:p w14:paraId="59FFF954" w14:textId="77777777" w:rsidR="006B7A16" w:rsidRDefault="006B7A16" w:rsidP="006B7A16">
      <w:pPr>
        <w:rPr>
          <w:rFonts w:cs="Arial"/>
          <w:szCs w:val="22"/>
        </w:rPr>
      </w:pPr>
    </w:p>
    <w:p w14:paraId="59FFF955" w14:textId="379D7004" w:rsidR="006B7A16" w:rsidRPr="0016243F" w:rsidRDefault="006B7A16" w:rsidP="00C64B78">
      <w:pPr>
        <w:spacing w:after="120"/>
        <w:rPr>
          <w:rFonts w:cs="Arial"/>
          <w:szCs w:val="22"/>
        </w:rPr>
      </w:pPr>
      <w:r>
        <w:rPr>
          <w:rFonts w:cs="Arial"/>
          <w:szCs w:val="22"/>
        </w:rPr>
        <w:t>Anzahl der Mitarbeitenden in Ihrem Unternehmen</w:t>
      </w:r>
    </w:p>
    <w:tbl>
      <w:tblPr>
        <w:tblStyle w:val="TabelleRaster"/>
        <w:tblW w:w="0" w:type="auto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8729"/>
      </w:tblGrid>
      <w:tr w:rsidR="006B7A16" w:rsidRPr="0016243F" w14:paraId="59FFF957" w14:textId="77777777" w:rsidTr="004C651D"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auto" w:fill="EDF1F4" w:themeFill="background2" w:themeFillTint="33"/>
          </w:tcPr>
          <w:p w14:paraId="59FFF956" w14:textId="77777777" w:rsidR="006B7A16" w:rsidRPr="0016243F" w:rsidRDefault="006B7A16" w:rsidP="00F04373">
            <w:pPr>
              <w:pStyle w:val="Textkrper"/>
              <w:rPr>
                <w:szCs w:val="22"/>
              </w:rPr>
            </w:pPr>
          </w:p>
        </w:tc>
      </w:tr>
    </w:tbl>
    <w:p w14:paraId="59FFF958" w14:textId="77777777" w:rsidR="00EF082A" w:rsidRPr="00EF082A" w:rsidRDefault="00EF082A" w:rsidP="00EF082A">
      <w:pPr>
        <w:rPr>
          <w:rFonts w:cs="Arial"/>
          <w:szCs w:val="22"/>
        </w:rPr>
      </w:pPr>
    </w:p>
    <w:p w14:paraId="59FFF959" w14:textId="77777777" w:rsidR="00EF082A" w:rsidRPr="00C43133" w:rsidRDefault="00EF082A" w:rsidP="00823316">
      <w:pPr>
        <w:pStyle w:val="berschrift1"/>
      </w:pPr>
      <w:r w:rsidRPr="00EF082A">
        <w:t>Ih</w:t>
      </w:r>
      <w:r w:rsidRPr="00C64B78">
        <w:t>r Projekt</w:t>
      </w:r>
    </w:p>
    <w:p w14:paraId="59FFF95A" w14:textId="5045298F" w:rsidR="0016243F" w:rsidRDefault="0016243F" w:rsidP="00C64B78">
      <w:pPr>
        <w:spacing w:after="120"/>
        <w:rPr>
          <w:rFonts w:cs="Arial"/>
          <w:szCs w:val="22"/>
        </w:rPr>
      </w:pPr>
      <w:r w:rsidRPr="0016243F">
        <w:rPr>
          <w:rFonts w:cs="Arial"/>
          <w:szCs w:val="22"/>
        </w:rPr>
        <w:t>Projektakronym:</w:t>
      </w:r>
    </w:p>
    <w:p w14:paraId="08583D34" w14:textId="34671E24" w:rsidR="00C508BB" w:rsidRPr="0016243F" w:rsidRDefault="00C508BB" w:rsidP="00C508BB">
      <w:pPr>
        <w:pStyle w:val="Textkrper3"/>
        <w:jc w:val="both"/>
      </w:pPr>
      <w:r w:rsidRPr="00141826">
        <w:rPr>
          <w:color w:val="808080" w:themeColor="background1" w:themeShade="80"/>
          <w:sz w:val="16"/>
          <w:szCs w:val="16"/>
        </w:rPr>
        <w:lastRenderedPageBreak/>
        <w:t>(</w:t>
      </w:r>
      <w:r>
        <w:rPr>
          <w:color w:val="808080" w:themeColor="background1" w:themeShade="80"/>
          <w:sz w:val="16"/>
          <w:szCs w:val="16"/>
        </w:rPr>
        <w:t xml:space="preserve">max. </w:t>
      </w:r>
      <w:r w:rsidRPr="00141826">
        <w:rPr>
          <w:color w:val="808080" w:themeColor="background1" w:themeShade="80"/>
          <w:sz w:val="16"/>
          <w:szCs w:val="16"/>
        </w:rPr>
        <w:t xml:space="preserve">ca. </w:t>
      </w:r>
      <w:r>
        <w:rPr>
          <w:color w:val="808080" w:themeColor="background1" w:themeShade="80"/>
          <w:sz w:val="16"/>
          <w:szCs w:val="16"/>
        </w:rPr>
        <w:t>40</w:t>
      </w:r>
      <w:r w:rsidRPr="00141826">
        <w:rPr>
          <w:color w:val="808080" w:themeColor="background1" w:themeShade="80"/>
          <w:sz w:val="16"/>
          <w:szCs w:val="16"/>
        </w:rPr>
        <w:t xml:space="preserve"> Zeichen)</w:t>
      </w:r>
    </w:p>
    <w:tbl>
      <w:tblPr>
        <w:tblStyle w:val="TabelleRaster"/>
        <w:tblW w:w="0" w:type="auto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8729"/>
      </w:tblGrid>
      <w:tr w:rsidR="0016243F" w:rsidRPr="0016243F" w14:paraId="59FFF95C" w14:textId="77777777" w:rsidTr="004C651D"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auto" w:fill="EDF1F4" w:themeFill="background2" w:themeFillTint="33"/>
          </w:tcPr>
          <w:p w14:paraId="59FFF95B" w14:textId="77777777" w:rsidR="0016243F" w:rsidRPr="0016243F" w:rsidRDefault="0016243F" w:rsidP="00F04373">
            <w:pPr>
              <w:pStyle w:val="Textkrper"/>
              <w:rPr>
                <w:szCs w:val="22"/>
              </w:rPr>
            </w:pPr>
          </w:p>
        </w:tc>
      </w:tr>
    </w:tbl>
    <w:p w14:paraId="357798FA" w14:textId="77777777" w:rsidR="00490F04" w:rsidRDefault="00490F04" w:rsidP="00490F04"/>
    <w:p w14:paraId="59FFF966" w14:textId="18DD1205" w:rsidR="00132A37" w:rsidRPr="004C651D" w:rsidRDefault="00EE348B" w:rsidP="00823316">
      <w:pPr>
        <w:pStyle w:val="berschrift1"/>
      </w:pPr>
      <w:r w:rsidRPr="00823316">
        <w:t>Ökobilanzierung</w:t>
      </w:r>
    </w:p>
    <w:p w14:paraId="4B53D7C8" w14:textId="7EEF1048" w:rsidR="00BE7BEA" w:rsidRDefault="00823316" w:rsidP="001D0C3F">
      <w:pPr>
        <w:pStyle w:val="berschrift2"/>
        <w:rPr>
          <w:bCs/>
          <w:lang w:bidi="de-DE"/>
        </w:rPr>
      </w:pPr>
      <w:r>
        <w:t xml:space="preserve">3.1. </w:t>
      </w:r>
      <w:r w:rsidR="17A2CAA5" w:rsidRPr="002E5792">
        <w:t xml:space="preserve">Richtet sich die </w:t>
      </w:r>
      <w:r w:rsidR="17A2CAA5" w:rsidRPr="00823316">
        <w:t>technische</w:t>
      </w:r>
      <w:r w:rsidR="17A2CAA5" w:rsidRPr="002E5792">
        <w:t xml:space="preserve"> Lösung auf die Verbesserung eines Produkts</w:t>
      </w:r>
      <w:r w:rsidR="00EB2E85">
        <w:t>, Verfahrens</w:t>
      </w:r>
      <w:r w:rsidR="17A2CAA5" w:rsidRPr="002E5792">
        <w:t xml:space="preserve">, </w:t>
      </w:r>
      <w:r w:rsidR="17A2CAA5" w:rsidRPr="001D0C3F">
        <w:t>Prozesses</w:t>
      </w:r>
      <w:r w:rsidR="17A2CAA5" w:rsidRPr="002E5792">
        <w:t xml:space="preserve"> oder Sonstiges?</w:t>
      </w:r>
    </w:p>
    <w:p w14:paraId="3EC1C03C" w14:textId="03AC060E" w:rsidR="002E5792" w:rsidRPr="00EE348B" w:rsidRDefault="006D18E1" w:rsidP="002E5792">
      <w:pPr>
        <w:rPr>
          <w:rFonts w:cs="Arial"/>
          <w:szCs w:val="22"/>
        </w:rPr>
      </w:pPr>
      <w:sdt>
        <w:sdtPr>
          <w:rPr>
            <w:rFonts w:cs="Arial"/>
            <w:szCs w:val="22"/>
            <w:shd w:val="clear" w:color="auto" w:fill="EDF1F4" w:themeFill="background2" w:themeFillTint="33"/>
          </w:rPr>
          <w:id w:val="1118417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BBB">
            <w:rPr>
              <w:rFonts w:ascii="MS Gothic" w:eastAsia="MS Gothic" w:hAnsi="MS Gothic" w:cs="Arial" w:hint="eastAsia"/>
              <w:szCs w:val="22"/>
              <w:shd w:val="clear" w:color="auto" w:fill="EDF1F4" w:themeFill="background2" w:themeFillTint="33"/>
            </w:rPr>
            <w:t>☐</w:t>
          </w:r>
        </w:sdtContent>
      </w:sdt>
      <w:r w:rsidR="002E5792" w:rsidRPr="00EE348B">
        <w:rPr>
          <w:rFonts w:cs="Arial"/>
          <w:szCs w:val="22"/>
        </w:rPr>
        <w:t xml:space="preserve">  </w:t>
      </w:r>
      <w:r w:rsidR="002E5792">
        <w:rPr>
          <w:rFonts w:cs="Arial"/>
          <w:szCs w:val="22"/>
        </w:rPr>
        <w:t>Produkt</w:t>
      </w:r>
      <w:r w:rsidR="00EB2E85">
        <w:rPr>
          <w:rFonts w:cs="Arial"/>
          <w:szCs w:val="22"/>
        </w:rPr>
        <w:t>- bzw. Verfahrens</w:t>
      </w:r>
      <w:r w:rsidR="002E5792">
        <w:rPr>
          <w:rFonts w:cs="Arial"/>
          <w:szCs w:val="22"/>
        </w:rPr>
        <w:t>entwicklung</w:t>
      </w:r>
    </w:p>
    <w:p w14:paraId="29F8A174" w14:textId="608BF0F9" w:rsidR="002E5792" w:rsidRPr="00EE348B" w:rsidRDefault="006D18E1" w:rsidP="002E5792">
      <w:pPr>
        <w:rPr>
          <w:rFonts w:cs="Arial"/>
          <w:szCs w:val="22"/>
        </w:rPr>
      </w:pPr>
      <w:sdt>
        <w:sdtPr>
          <w:rPr>
            <w:rFonts w:cs="Arial"/>
            <w:szCs w:val="22"/>
            <w:shd w:val="clear" w:color="auto" w:fill="EDF1F4" w:themeFill="background2" w:themeFillTint="33"/>
          </w:rPr>
          <w:id w:val="-1581289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2" w:rsidRPr="004C651D">
            <w:rPr>
              <w:rFonts w:ascii="MS Gothic" w:eastAsia="MS Gothic" w:hAnsi="MS Gothic" w:cs="Arial" w:hint="eastAsia"/>
              <w:szCs w:val="22"/>
              <w:shd w:val="clear" w:color="auto" w:fill="EDF1F4" w:themeFill="background2" w:themeFillTint="33"/>
            </w:rPr>
            <w:t>☐</w:t>
          </w:r>
        </w:sdtContent>
      </w:sdt>
      <w:r w:rsidR="002E5792" w:rsidRPr="00EE348B">
        <w:rPr>
          <w:rFonts w:cs="Arial"/>
          <w:szCs w:val="22"/>
        </w:rPr>
        <w:t xml:space="preserve">  </w:t>
      </w:r>
      <w:r w:rsidR="002E5792">
        <w:rPr>
          <w:rFonts w:cs="Arial"/>
          <w:szCs w:val="22"/>
        </w:rPr>
        <w:t>Prozess- bzw. Technologieentwicklung (Fokus Technik)</w:t>
      </w:r>
    </w:p>
    <w:p w14:paraId="6B1CF349" w14:textId="1CDF044F" w:rsidR="002E5792" w:rsidRDefault="006D18E1" w:rsidP="002E5792">
      <w:pPr>
        <w:rPr>
          <w:rFonts w:cs="Arial"/>
          <w:szCs w:val="22"/>
        </w:rPr>
      </w:pPr>
      <w:sdt>
        <w:sdtPr>
          <w:rPr>
            <w:rFonts w:cs="Arial"/>
            <w:szCs w:val="22"/>
            <w:shd w:val="clear" w:color="auto" w:fill="EDF1F4" w:themeFill="background2" w:themeFillTint="33"/>
          </w:rPr>
          <w:id w:val="-70112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2" w:rsidRPr="004C651D">
            <w:rPr>
              <w:rFonts w:ascii="MS Gothic" w:eastAsia="MS Gothic" w:hAnsi="MS Gothic" w:cs="Arial" w:hint="eastAsia"/>
              <w:szCs w:val="22"/>
              <w:shd w:val="clear" w:color="auto" w:fill="EDF1F4" w:themeFill="background2" w:themeFillTint="33"/>
            </w:rPr>
            <w:t>☐</w:t>
          </w:r>
        </w:sdtContent>
      </w:sdt>
      <w:r w:rsidR="002E5792" w:rsidRPr="00EE348B">
        <w:rPr>
          <w:rFonts w:cs="Arial"/>
          <w:szCs w:val="22"/>
        </w:rPr>
        <w:t xml:space="preserve">  </w:t>
      </w:r>
      <w:r w:rsidR="002E5792">
        <w:rPr>
          <w:rFonts w:cs="Arial"/>
          <w:szCs w:val="22"/>
        </w:rPr>
        <w:t>Prozess- bzw. Technologieentwicklung (Fokus Material)</w:t>
      </w:r>
    </w:p>
    <w:p w14:paraId="119C2289" w14:textId="515B991E" w:rsidR="002E5792" w:rsidRDefault="006D18E1" w:rsidP="002E5792">
      <w:pPr>
        <w:rPr>
          <w:rFonts w:cs="Arial"/>
          <w:szCs w:val="22"/>
        </w:rPr>
      </w:pPr>
      <w:sdt>
        <w:sdtPr>
          <w:rPr>
            <w:rFonts w:cs="Arial"/>
            <w:szCs w:val="22"/>
          </w:rPr>
          <w:id w:val="-278718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2" w:rsidRPr="004C651D">
            <w:rPr>
              <w:rFonts w:ascii="MS Gothic" w:eastAsia="MS Gothic" w:hAnsi="MS Gothic" w:cs="Arial" w:hint="eastAsia"/>
              <w:szCs w:val="22"/>
              <w:shd w:val="clear" w:color="auto" w:fill="EDF1F4" w:themeFill="background2" w:themeFillTint="33"/>
            </w:rPr>
            <w:t>☐</w:t>
          </w:r>
        </w:sdtContent>
      </w:sdt>
      <w:r w:rsidR="002E5792" w:rsidRPr="00EE348B">
        <w:rPr>
          <w:rFonts w:cs="Arial"/>
          <w:szCs w:val="22"/>
        </w:rPr>
        <w:t xml:space="preserve">  </w:t>
      </w:r>
      <w:r w:rsidR="002E5792">
        <w:rPr>
          <w:rFonts w:cs="Arial"/>
          <w:szCs w:val="22"/>
        </w:rPr>
        <w:t>Sonstiges (bitte nachfolgend spezifizieren)</w:t>
      </w:r>
    </w:p>
    <w:p w14:paraId="420DE50C" w14:textId="77777777" w:rsidR="002E5792" w:rsidRPr="00EE348B" w:rsidRDefault="002E5792" w:rsidP="002E5792">
      <w:pPr>
        <w:rPr>
          <w:rFonts w:cs="Arial"/>
          <w:szCs w:val="22"/>
        </w:rPr>
      </w:pPr>
    </w:p>
    <w:tbl>
      <w:tblPr>
        <w:tblStyle w:val="TabelleRaster"/>
        <w:tblW w:w="0" w:type="auto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8729"/>
      </w:tblGrid>
      <w:tr w:rsidR="002E5792" w:rsidRPr="0016243F" w14:paraId="20BEC36B" w14:textId="77777777" w:rsidTr="00CD4681"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auto" w:fill="EDF1F4" w:themeFill="background2" w:themeFillTint="33"/>
          </w:tcPr>
          <w:p w14:paraId="09947E52" w14:textId="77777777" w:rsidR="002E5792" w:rsidRPr="0016243F" w:rsidRDefault="002E5792" w:rsidP="00CD4681">
            <w:pPr>
              <w:pStyle w:val="Textkrper"/>
              <w:rPr>
                <w:szCs w:val="22"/>
              </w:rPr>
            </w:pPr>
          </w:p>
        </w:tc>
      </w:tr>
    </w:tbl>
    <w:p w14:paraId="2C688002" w14:textId="549630F0" w:rsidR="00C508BB" w:rsidRDefault="00823316" w:rsidP="001D0C3F">
      <w:pPr>
        <w:pStyle w:val="berschrift2"/>
        <w:rPr>
          <w:color w:val="808080" w:themeColor="background1" w:themeShade="80"/>
          <w:sz w:val="16"/>
          <w:szCs w:val="16"/>
        </w:rPr>
      </w:pPr>
      <w:r>
        <w:rPr>
          <w:lang w:bidi="de-DE"/>
        </w:rPr>
        <w:t>3</w:t>
      </w:r>
      <w:r w:rsidR="00490F04" w:rsidRPr="00490F04">
        <w:rPr>
          <w:lang w:bidi="de-DE"/>
        </w:rPr>
        <w:t>.</w:t>
      </w:r>
      <w:r w:rsidR="00BE7BEA">
        <w:rPr>
          <w:lang w:bidi="de-DE"/>
        </w:rPr>
        <w:t>2</w:t>
      </w:r>
      <w:r w:rsidR="00490F04" w:rsidRPr="00490F04">
        <w:rPr>
          <w:lang w:bidi="de-DE"/>
        </w:rPr>
        <w:t>.</w:t>
      </w:r>
      <w:r w:rsidR="00490F04">
        <w:rPr>
          <w:lang w:bidi="de-DE"/>
        </w:rPr>
        <w:t xml:space="preserve"> </w:t>
      </w:r>
      <w:r w:rsidR="00EE348B" w:rsidRPr="00490F04">
        <w:rPr>
          <w:lang w:bidi="de-DE"/>
        </w:rPr>
        <w:t>Was sind die Hauptgründe für Ihre Entscheidung, eine Ökobilanzierung durchzuführen?</w:t>
      </w:r>
      <w:r w:rsidR="00EE348B">
        <w:rPr>
          <w:lang w:bidi="de-DE"/>
        </w:rPr>
        <w:t xml:space="preserve"> </w:t>
      </w:r>
      <w:r w:rsidR="00EE348B" w:rsidRPr="00EE348B">
        <w:rPr>
          <w:color w:val="808080" w:themeColor="background1" w:themeShade="80"/>
          <w:sz w:val="16"/>
          <w:szCs w:val="16"/>
        </w:rPr>
        <w:t>Mehrfachauswahl möglich</w:t>
      </w:r>
    </w:p>
    <w:p w14:paraId="4A445A51" w14:textId="4639F84D" w:rsidR="00EE348B" w:rsidRPr="00EE348B" w:rsidRDefault="006D18E1" w:rsidP="00EE348B">
      <w:pPr>
        <w:rPr>
          <w:rFonts w:cs="Arial"/>
          <w:szCs w:val="22"/>
        </w:rPr>
      </w:pPr>
      <w:sdt>
        <w:sdtPr>
          <w:rPr>
            <w:rFonts w:cs="Arial"/>
            <w:szCs w:val="22"/>
            <w:shd w:val="clear" w:color="auto" w:fill="EDF1F4" w:themeFill="background2" w:themeFillTint="33"/>
          </w:rPr>
          <w:id w:val="-1091543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48B" w:rsidRPr="004C651D">
            <w:rPr>
              <w:rFonts w:ascii="MS Gothic" w:eastAsia="MS Gothic" w:hAnsi="MS Gothic" w:cs="Arial" w:hint="eastAsia"/>
              <w:szCs w:val="22"/>
              <w:shd w:val="clear" w:color="auto" w:fill="EDF1F4" w:themeFill="background2" w:themeFillTint="33"/>
            </w:rPr>
            <w:t>☐</w:t>
          </w:r>
        </w:sdtContent>
      </w:sdt>
      <w:r w:rsidR="00EE348B" w:rsidRPr="00EE348B">
        <w:rPr>
          <w:rFonts w:cs="Arial"/>
          <w:szCs w:val="22"/>
        </w:rPr>
        <w:t xml:space="preserve">  Erfüllung spezifischer Kundenanforderungen</w:t>
      </w:r>
    </w:p>
    <w:p w14:paraId="13118953" w14:textId="48C199E6" w:rsidR="00EE348B" w:rsidRPr="00EE348B" w:rsidRDefault="006D18E1" w:rsidP="00EE348B">
      <w:pPr>
        <w:rPr>
          <w:rFonts w:cs="Arial"/>
          <w:szCs w:val="22"/>
        </w:rPr>
      </w:pPr>
      <w:sdt>
        <w:sdtPr>
          <w:rPr>
            <w:rFonts w:cs="Arial"/>
            <w:szCs w:val="22"/>
            <w:shd w:val="clear" w:color="auto" w:fill="EDF1F4" w:themeFill="background2" w:themeFillTint="33"/>
          </w:rPr>
          <w:id w:val="153646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48B" w:rsidRPr="004C651D">
            <w:rPr>
              <w:rFonts w:ascii="MS Gothic" w:eastAsia="MS Gothic" w:hAnsi="MS Gothic" w:cs="Arial" w:hint="eastAsia"/>
              <w:szCs w:val="22"/>
              <w:shd w:val="clear" w:color="auto" w:fill="EDF1F4" w:themeFill="background2" w:themeFillTint="33"/>
            </w:rPr>
            <w:t>☐</w:t>
          </w:r>
        </w:sdtContent>
      </w:sdt>
      <w:r w:rsidR="00EE348B" w:rsidRPr="00EE348B">
        <w:rPr>
          <w:rFonts w:cs="Arial"/>
          <w:szCs w:val="22"/>
        </w:rPr>
        <w:t xml:space="preserve">  Nutzung für Werbezwecke oder Marketingstrategien</w:t>
      </w:r>
    </w:p>
    <w:p w14:paraId="77CE843E" w14:textId="1B5E8865" w:rsidR="00EE348B" w:rsidRDefault="006D18E1" w:rsidP="00EE348B">
      <w:pPr>
        <w:rPr>
          <w:rFonts w:cs="Arial"/>
          <w:szCs w:val="22"/>
        </w:rPr>
      </w:pPr>
      <w:sdt>
        <w:sdtPr>
          <w:rPr>
            <w:rFonts w:cs="Arial"/>
            <w:szCs w:val="22"/>
            <w:shd w:val="clear" w:color="auto" w:fill="EDF1F4" w:themeFill="background2" w:themeFillTint="33"/>
          </w:rPr>
          <w:id w:val="1167828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48B" w:rsidRPr="004C651D">
            <w:rPr>
              <w:rFonts w:ascii="MS Gothic" w:eastAsia="MS Gothic" w:hAnsi="MS Gothic" w:cs="Arial" w:hint="eastAsia"/>
              <w:szCs w:val="22"/>
              <w:shd w:val="clear" w:color="auto" w:fill="EDF1F4" w:themeFill="background2" w:themeFillTint="33"/>
            </w:rPr>
            <w:t>☐</w:t>
          </w:r>
        </w:sdtContent>
      </w:sdt>
      <w:r w:rsidR="00EE348B" w:rsidRPr="00EE348B">
        <w:rPr>
          <w:rFonts w:cs="Arial"/>
          <w:szCs w:val="22"/>
        </w:rPr>
        <w:t xml:space="preserve">  Einhaltung regulatorischer Anforderungen oder Vorschriften</w:t>
      </w:r>
    </w:p>
    <w:p w14:paraId="14A35B2B" w14:textId="4EF95373" w:rsidR="00D043C6" w:rsidRPr="00EE348B" w:rsidRDefault="006D18E1" w:rsidP="004C651D">
      <w:pPr>
        <w:rPr>
          <w:rFonts w:cs="Arial"/>
          <w:szCs w:val="22"/>
        </w:rPr>
      </w:pPr>
      <w:sdt>
        <w:sdtPr>
          <w:rPr>
            <w:rFonts w:cs="Arial"/>
            <w:szCs w:val="22"/>
          </w:rPr>
          <w:id w:val="-295070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3C6" w:rsidRPr="004C651D">
            <w:rPr>
              <w:rFonts w:ascii="MS Gothic" w:eastAsia="MS Gothic" w:hAnsi="MS Gothic" w:cs="Arial" w:hint="eastAsia"/>
              <w:szCs w:val="22"/>
              <w:shd w:val="clear" w:color="auto" w:fill="EDF1F4" w:themeFill="background2" w:themeFillTint="33"/>
            </w:rPr>
            <w:t>☐</w:t>
          </w:r>
        </w:sdtContent>
      </w:sdt>
      <w:r w:rsidR="00D043C6" w:rsidRPr="00EE348B">
        <w:rPr>
          <w:rFonts w:cs="Arial"/>
          <w:szCs w:val="22"/>
        </w:rPr>
        <w:t xml:space="preserve">  </w:t>
      </w:r>
      <w:r w:rsidR="00D043C6" w:rsidRPr="00D043C6">
        <w:rPr>
          <w:rFonts w:cs="Arial"/>
          <w:szCs w:val="22"/>
        </w:rPr>
        <w:t>Optimierung interner Prozesse zur Ressourcenschonung</w:t>
      </w:r>
    </w:p>
    <w:p w14:paraId="0DF81D55" w14:textId="156A1E31" w:rsidR="00EE348B" w:rsidRDefault="006D18E1" w:rsidP="004C651D">
      <w:pPr>
        <w:rPr>
          <w:rFonts w:cs="Arial"/>
          <w:szCs w:val="22"/>
        </w:rPr>
      </w:pPr>
      <w:sdt>
        <w:sdtPr>
          <w:rPr>
            <w:rFonts w:cs="Arial"/>
            <w:szCs w:val="22"/>
            <w:shd w:val="clear" w:color="auto" w:fill="EDF1F4" w:themeFill="background2" w:themeFillTint="33"/>
          </w:rPr>
          <w:id w:val="-713726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48B" w:rsidRPr="004C651D">
            <w:rPr>
              <w:rFonts w:ascii="MS Gothic" w:eastAsia="MS Gothic" w:hAnsi="MS Gothic" w:cs="Arial" w:hint="eastAsia"/>
              <w:szCs w:val="22"/>
              <w:shd w:val="clear" w:color="auto" w:fill="EDF1F4" w:themeFill="background2" w:themeFillTint="33"/>
            </w:rPr>
            <w:t>☐</w:t>
          </w:r>
        </w:sdtContent>
      </w:sdt>
      <w:r w:rsidR="00EE348B" w:rsidRPr="00EE348B">
        <w:rPr>
          <w:rFonts w:cs="Arial"/>
          <w:szCs w:val="22"/>
        </w:rPr>
        <w:t xml:space="preserve">  Andere (bitte</w:t>
      </w:r>
      <w:r w:rsidR="00EE348B">
        <w:rPr>
          <w:rFonts w:cs="Arial"/>
          <w:szCs w:val="22"/>
        </w:rPr>
        <w:t xml:space="preserve"> nachfolgend</w:t>
      </w:r>
      <w:r w:rsidR="00EE348B" w:rsidRPr="00EE348B">
        <w:rPr>
          <w:rFonts w:cs="Arial"/>
          <w:szCs w:val="22"/>
        </w:rPr>
        <w:t xml:space="preserve"> spezifizieren)</w:t>
      </w:r>
    </w:p>
    <w:p w14:paraId="745AEF88" w14:textId="77777777" w:rsidR="00EE348B" w:rsidRDefault="00EE348B" w:rsidP="004C651D">
      <w:pPr>
        <w:rPr>
          <w:rFonts w:cs="Arial"/>
          <w:szCs w:val="22"/>
        </w:rPr>
      </w:pPr>
    </w:p>
    <w:tbl>
      <w:tblPr>
        <w:tblStyle w:val="TabelleRaster"/>
        <w:tblW w:w="0" w:type="auto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8729"/>
      </w:tblGrid>
      <w:tr w:rsidR="00EE348B" w:rsidRPr="0016243F" w14:paraId="20A3121E" w14:textId="77777777" w:rsidTr="004C651D"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auto" w:fill="EDF1F4" w:themeFill="background2" w:themeFillTint="33"/>
          </w:tcPr>
          <w:p w14:paraId="36D1908C" w14:textId="77777777" w:rsidR="00EE348B" w:rsidRPr="0016243F" w:rsidRDefault="00EE348B" w:rsidP="007E6DC6">
            <w:pPr>
              <w:pStyle w:val="Textkrper"/>
              <w:rPr>
                <w:szCs w:val="22"/>
              </w:rPr>
            </w:pPr>
          </w:p>
        </w:tc>
      </w:tr>
    </w:tbl>
    <w:p w14:paraId="4F9BB497" w14:textId="50DFA23D" w:rsidR="002E5792" w:rsidRDefault="00823316" w:rsidP="001D0C3F">
      <w:pPr>
        <w:pStyle w:val="berschrift2"/>
        <w:rPr>
          <w:lang w:bidi="de-DE"/>
        </w:rPr>
      </w:pPr>
      <w:r>
        <w:rPr>
          <w:lang w:bidi="de-DE"/>
        </w:rPr>
        <w:t>3</w:t>
      </w:r>
      <w:r w:rsidR="00490F04" w:rsidRPr="6AB0084C">
        <w:rPr>
          <w:lang w:bidi="de-DE"/>
        </w:rPr>
        <w:t>.</w:t>
      </w:r>
      <w:r w:rsidR="00BE7BEA" w:rsidRPr="6AB0084C">
        <w:rPr>
          <w:lang w:bidi="de-DE"/>
        </w:rPr>
        <w:t>3</w:t>
      </w:r>
      <w:r w:rsidR="00490F04" w:rsidRPr="6AB0084C">
        <w:rPr>
          <w:lang w:bidi="de-DE"/>
        </w:rPr>
        <w:t xml:space="preserve">. </w:t>
      </w:r>
      <w:r w:rsidR="002E5792" w:rsidRPr="002E5792">
        <w:rPr>
          <w:lang w:bidi="de-DE"/>
        </w:rPr>
        <w:t>Welche Lebenszyklusphase wird adressiert?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426"/>
        <w:gridCol w:w="2693"/>
        <w:gridCol w:w="5327"/>
      </w:tblGrid>
      <w:tr w:rsidR="002E5792" w14:paraId="7109AE56" w14:textId="77777777" w:rsidTr="002E5792">
        <w:tc>
          <w:tcPr>
            <w:tcW w:w="426" w:type="dxa"/>
            <w:shd w:val="clear" w:color="auto" w:fill="auto"/>
            <w:vAlign w:val="center"/>
          </w:tcPr>
          <w:p w14:paraId="7E4757C3" w14:textId="77777777" w:rsidR="002E5792" w:rsidRDefault="006D18E1" w:rsidP="00CD4681">
            <w:pPr>
              <w:rPr>
                <w:rFonts w:cs="Arial"/>
                <w:szCs w:val="22"/>
                <w:lang w:bidi="de-DE"/>
              </w:rPr>
            </w:pPr>
            <w:sdt>
              <w:sdtPr>
                <w:rPr>
                  <w:rFonts w:cs="Arial"/>
                  <w:szCs w:val="22"/>
                  <w:shd w:val="clear" w:color="auto" w:fill="EDF1F4" w:themeFill="background2" w:themeFillTint="33"/>
                </w:rPr>
                <w:id w:val="30074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792" w:rsidRPr="004C651D">
                  <w:rPr>
                    <w:rFonts w:ascii="MS Gothic" w:eastAsia="MS Gothic" w:hAnsi="MS Gothic" w:cs="Arial" w:hint="eastAsia"/>
                    <w:szCs w:val="22"/>
                    <w:shd w:val="clear" w:color="auto" w:fill="EDF1F4" w:themeFill="background2" w:themeFillTint="33"/>
                  </w:rPr>
                  <w:t>☐</w:t>
                </w:r>
              </w:sdtContent>
            </w:sdt>
          </w:p>
        </w:tc>
        <w:tc>
          <w:tcPr>
            <w:tcW w:w="2693" w:type="dxa"/>
            <w:vAlign w:val="center"/>
          </w:tcPr>
          <w:p w14:paraId="11FED16C" w14:textId="5F645656" w:rsidR="002E5792" w:rsidRPr="00490F04" w:rsidRDefault="002E5792" w:rsidP="00CD4681">
            <w:pPr>
              <w:rPr>
                <w:rFonts w:cs="Arial"/>
                <w:szCs w:val="22"/>
                <w:lang w:bidi="de-DE"/>
              </w:rPr>
            </w:pPr>
            <w:r w:rsidRPr="00490F04">
              <w:rPr>
                <w:rFonts w:cs="Arial"/>
                <w:bCs/>
                <w:szCs w:val="22"/>
                <w:lang w:bidi="de-DE"/>
              </w:rPr>
              <w:t>Produktion</w:t>
            </w:r>
            <w:r>
              <w:rPr>
                <w:rFonts w:cs="Arial"/>
                <w:bCs/>
                <w:szCs w:val="22"/>
                <w:lang w:bidi="de-DE"/>
              </w:rPr>
              <w:t>:</w:t>
            </w:r>
          </w:p>
        </w:tc>
        <w:tc>
          <w:tcPr>
            <w:tcW w:w="5327" w:type="dxa"/>
            <w:vAlign w:val="center"/>
          </w:tcPr>
          <w:p w14:paraId="77B4E031" w14:textId="77777777" w:rsidR="002E5792" w:rsidRDefault="002E5792" w:rsidP="00CD4681">
            <w:pPr>
              <w:rPr>
                <w:rFonts w:cs="Arial"/>
                <w:szCs w:val="22"/>
                <w:lang w:bidi="de-DE"/>
              </w:rPr>
            </w:pPr>
            <w:r w:rsidRPr="00EE348B">
              <w:rPr>
                <w:rFonts w:cs="Arial"/>
                <w:szCs w:val="22"/>
                <w:lang w:bidi="de-DE"/>
              </w:rPr>
              <w:t>Detaillierte Schritte des Produktionsprozesses</w:t>
            </w:r>
          </w:p>
        </w:tc>
      </w:tr>
      <w:tr w:rsidR="002E5792" w14:paraId="08BE725D" w14:textId="77777777" w:rsidTr="002E5792">
        <w:tc>
          <w:tcPr>
            <w:tcW w:w="426" w:type="dxa"/>
            <w:shd w:val="clear" w:color="auto" w:fill="auto"/>
            <w:vAlign w:val="center"/>
          </w:tcPr>
          <w:p w14:paraId="1B7200DF" w14:textId="77777777" w:rsidR="002E5792" w:rsidRDefault="006D18E1" w:rsidP="00CD4681">
            <w:pPr>
              <w:rPr>
                <w:rFonts w:cs="Arial"/>
                <w:szCs w:val="22"/>
                <w:lang w:bidi="de-DE"/>
              </w:rPr>
            </w:pPr>
            <w:sdt>
              <w:sdtPr>
                <w:rPr>
                  <w:rFonts w:cs="Arial"/>
                  <w:szCs w:val="22"/>
                  <w:shd w:val="clear" w:color="auto" w:fill="EDF1F4" w:themeFill="background2" w:themeFillTint="33"/>
                </w:rPr>
                <w:id w:val="-299997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792" w:rsidRPr="004C651D">
                  <w:rPr>
                    <w:rFonts w:ascii="MS Gothic" w:eastAsia="MS Gothic" w:hAnsi="MS Gothic" w:cs="Arial" w:hint="eastAsia"/>
                    <w:szCs w:val="22"/>
                    <w:shd w:val="clear" w:color="auto" w:fill="EDF1F4" w:themeFill="background2" w:themeFillTint="33"/>
                  </w:rPr>
                  <w:t>☐</w:t>
                </w:r>
              </w:sdtContent>
            </w:sdt>
          </w:p>
        </w:tc>
        <w:tc>
          <w:tcPr>
            <w:tcW w:w="2693" w:type="dxa"/>
            <w:vAlign w:val="center"/>
          </w:tcPr>
          <w:p w14:paraId="7F982693" w14:textId="77777777" w:rsidR="002E5792" w:rsidRPr="00490F04" w:rsidRDefault="002E5792" w:rsidP="00CD4681">
            <w:pPr>
              <w:rPr>
                <w:rFonts w:cs="Arial"/>
                <w:szCs w:val="22"/>
                <w:lang w:bidi="de-DE"/>
              </w:rPr>
            </w:pPr>
            <w:r w:rsidRPr="00490F04">
              <w:rPr>
                <w:rFonts w:cs="Arial"/>
                <w:bCs/>
                <w:szCs w:val="22"/>
                <w:lang w:bidi="de-DE"/>
              </w:rPr>
              <w:t>Transport</w:t>
            </w:r>
            <w:r>
              <w:rPr>
                <w:rFonts w:cs="Arial"/>
                <w:bCs/>
                <w:szCs w:val="22"/>
                <w:lang w:bidi="de-DE"/>
              </w:rPr>
              <w:t>:</w:t>
            </w:r>
          </w:p>
        </w:tc>
        <w:tc>
          <w:tcPr>
            <w:tcW w:w="5327" w:type="dxa"/>
            <w:vAlign w:val="center"/>
          </w:tcPr>
          <w:p w14:paraId="0B0CE51E" w14:textId="77777777" w:rsidR="002E5792" w:rsidRDefault="002E5792" w:rsidP="00CD4681">
            <w:pPr>
              <w:rPr>
                <w:rFonts w:cs="Arial"/>
                <w:szCs w:val="22"/>
                <w:lang w:bidi="de-DE"/>
              </w:rPr>
            </w:pPr>
            <w:r w:rsidRPr="00EE348B">
              <w:rPr>
                <w:rFonts w:cs="Arial"/>
                <w:szCs w:val="22"/>
                <w:lang w:bidi="de-DE"/>
              </w:rPr>
              <w:t>Transportwege, -mittel und -distanzen</w:t>
            </w:r>
          </w:p>
        </w:tc>
      </w:tr>
      <w:tr w:rsidR="002E5792" w14:paraId="4693CB5E" w14:textId="77777777" w:rsidTr="002E5792">
        <w:tc>
          <w:tcPr>
            <w:tcW w:w="426" w:type="dxa"/>
            <w:shd w:val="clear" w:color="auto" w:fill="auto"/>
            <w:vAlign w:val="center"/>
          </w:tcPr>
          <w:p w14:paraId="41BCBA2B" w14:textId="77777777" w:rsidR="002E5792" w:rsidRDefault="006D18E1" w:rsidP="00CD4681">
            <w:pPr>
              <w:rPr>
                <w:rFonts w:cs="Arial"/>
                <w:szCs w:val="22"/>
                <w:lang w:bidi="de-DE"/>
              </w:rPr>
            </w:pPr>
            <w:sdt>
              <w:sdtPr>
                <w:rPr>
                  <w:rFonts w:cs="Arial"/>
                  <w:szCs w:val="22"/>
                  <w:shd w:val="clear" w:color="auto" w:fill="EDF1F4" w:themeFill="background2" w:themeFillTint="33"/>
                </w:rPr>
                <w:id w:val="1008642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792" w:rsidRPr="004C651D">
                  <w:rPr>
                    <w:rFonts w:ascii="MS Gothic" w:eastAsia="MS Gothic" w:hAnsi="MS Gothic" w:cs="Arial" w:hint="eastAsia"/>
                    <w:szCs w:val="22"/>
                    <w:shd w:val="clear" w:color="auto" w:fill="EDF1F4" w:themeFill="background2" w:themeFillTint="33"/>
                  </w:rPr>
                  <w:t>☐</w:t>
                </w:r>
              </w:sdtContent>
            </w:sdt>
          </w:p>
        </w:tc>
        <w:tc>
          <w:tcPr>
            <w:tcW w:w="2693" w:type="dxa"/>
            <w:vAlign w:val="center"/>
          </w:tcPr>
          <w:p w14:paraId="003EDB84" w14:textId="77777777" w:rsidR="002E5792" w:rsidRPr="00490F04" w:rsidRDefault="002E5792" w:rsidP="00CD4681">
            <w:pPr>
              <w:rPr>
                <w:rFonts w:cs="Arial"/>
                <w:szCs w:val="22"/>
                <w:lang w:bidi="de-DE"/>
              </w:rPr>
            </w:pPr>
            <w:r w:rsidRPr="00490F04">
              <w:rPr>
                <w:rFonts w:cs="Arial"/>
                <w:bCs/>
                <w:szCs w:val="22"/>
                <w:lang w:bidi="de-DE"/>
              </w:rPr>
              <w:t>Entsorgung/Recycling</w:t>
            </w:r>
            <w:r>
              <w:rPr>
                <w:rFonts w:cs="Arial"/>
                <w:bCs/>
                <w:szCs w:val="22"/>
                <w:lang w:bidi="de-DE"/>
              </w:rPr>
              <w:t>:</w:t>
            </w:r>
          </w:p>
        </w:tc>
        <w:tc>
          <w:tcPr>
            <w:tcW w:w="5327" w:type="dxa"/>
            <w:vAlign w:val="center"/>
          </w:tcPr>
          <w:p w14:paraId="06780CE8" w14:textId="77777777" w:rsidR="002E5792" w:rsidRDefault="002E5792" w:rsidP="00CD4681">
            <w:pPr>
              <w:rPr>
                <w:rFonts w:cs="Arial"/>
                <w:szCs w:val="22"/>
                <w:lang w:bidi="de-DE"/>
              </w:rPr>
            </w:pPr>
            <w:r w:rsidRPr="00EE348B">
              <w:rPr>
                <w:rFonts w:cs="Arial"/>
                <w:szCs w:val="22"/>
                <w:lang w:bidi="de-DE"/>
              </w:rPr>
              <w:t>Entsorgungsmethoden und Recyclingquoten</w:t>
            </w:r>
          </w:p>
        </w:tc>
      </w:tr>
      <w:tr w:rsidR="002E5792" w14:paraId="31A4C453" w14:textId="77777777" w:rsidTr="002E5792">
        <w:tc>
          <w:tcPr>
            <w:tcW w:w="426" w:type="dxa"/>
            <w:shd w:val="clear" w:color="auto" w:fill="auto"/>
            <w:vAlign w:val="center"/>
          </w:tcPr>
          <w:p w14:paraId="07AFD383" w14:textId="77777777" w:rsidR="002E5792" w:rsidRDefault="006D18E1" w:rsidP="00CD4681">
            <w:pPr>
              <w:rPr>
                <w:rFonts w:cs="Arial"/>
                <w:szCs w:val="22"/>
                <w:lang w:bidi="de-DE"/>
              </w:rPr>
            </w:pPr>
            <w:sdt>
              <w:sdtPr>
                <w:rPr>
                  <w:rFonts w:cs="Arial"/>
                  <w:szCs w:val="22"/>
                  <w:shd w:val="clear" w:color="auto" w:fill="EDF1F4" w:themeFill="background2" w:themeFillTint="33"/>
                </w:rPr>
                <w:id w:val="-1809309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792" w:rsidRPr="004C651D">
                  <w:rPr>
                    <w:rFonts w:ascii="MS Gothic" w:eastAsia="MS Gothic" w:hAnsi="MS Gothic" w:cs="Arial" w:hint="eastAsia"/>
                    <w:szCs w:val="22"/>
                    <w:shd w:val="clear" w:color="auto" w:fill="EDF1F4" w:themeFill="background2" w:themeFillTint="33"/>
                  </w:rPr>
                  <w:t>☐</w:t>
                </w:r>
              </w:sdtContent>
            </w:sdt>
          </w:p>
        </w:tc>
        <w:tc>
          <w:tcPr>
            <w:tcW w:w="2693" w:type="dxa"/>
            <w:vAlign w:val="center"/>
          </w:tcPr>
          <w:p w14:paraId="7F520E7F" w14:textId="7ED4EF12" w:rsidR="002E5792" w:rsidRPr="00490F04" w:rsidRDefault="002E5792" w:rsidP="00CD4681">
            <w:pPr>
              <w:rPr>
                <w:rFonts w:cs="Arial"/>
                <w:szCs w:val="22"/>
                <w:lang w:bidi="de-DE"/>
              </w:rPr>
            </w:pPr>
            <w:r>
              <w:rPr>
                <w:rFonts w:cs="Arial"/>
                <w:bCs/>
                <w:szCs w:val="22"/>
                <w:lang w:bidi="de-DE"/>
              </w:rPr>
              <w:t xml:space="preserve">Gesamter </w:t>
            </w:r>
            <w:r w:rsidRPr="00490F04">
              <w:rPr>
                <w:rFonts w:cs="Arial"/>
                <w:bCs/>
                <w:szCs w:val="22"/>
                <w:lang w:bidi="de-DE"/>
              </w:rPr>
              <w:t>Lebenszyklu</w:t>
            </w:r>
            <w:r>
              <w:rPr>
                <w:rFonts w:cs="Arial"/>
                <w:bCs/>
                <w:szCs w:val="22"/>
                <w:lang w:bidi="de-DE"/>
              </w:rPr>
              <w:t>s:</w:t>
            </w:r>
          </w:p>
        </w:tc>
        <w:tc>
          <w:tcPr>
            <w:tcW w:w="5327" w:type="dxa"/>
            <w:vAlign w:val="center"/>
          </w:tcPr>
          <w:p w14:paraId="0A030A09" w14:textId="49E488E3" w:rsidR="002E5792" w:rsidRDefault="002E5792" w:rsidP="00CD4681">
            <w:pPr>
              <w:rPr>
                <w:rFonts w:cs="Arial"/>
                <w:szCs w:val="22"/>
                <w:lang w:bidi="de-DE"/>
              </w:rPr>
            </w:pPr>
            <w:r w:rsidRPr="00EE348B">
              <w:rPr>
                <w:rFonts w:cs="Arial"/>
                <w:szCs w:val="22"/>
                <w:lang w:bidi="de-DE"/>
              </w:rPr>
              <w:t>Daten über gesamten Lebenszyklus des Produkts</w:t>
            </w:r>
          </w:p>
        </w:tc>
      </w:tr>
    </w:tbl>
    <w:p w14:paraId="1E5C95E8" w14:textId="539A169A" w:rsidR="002E5792" w:rsidRPr="002E5792" w:rsidRDefault="00823316" w:rsidP="001D0C3F">
      <w:pPr>
        <w:pStyle w:val="berschrift2"/>
        <w:rPr>
          <w:lang w:bidi="de-DE"/>
        </w:rPr>
      </w:pPr>
      <w:r>
        <w:rPr>
          <w:lang w:bidi="de-DE"/>
        </w:rPr>
        <w:t>3</w:t>
      </w:r>
      <w:r w:rsidR="002E5792" w:rsidRPr="002E5792">
        <w:rPr>
          <w:lang w:bidi="de-DE"/>
        </w:rPr>
        <w:t>.4</w:t>
      </w:r>
      <w:r w:rsidR="00B61650">
        <w:rPr>
          <w:lang w:bidi="de-DE"/>
        </w:rPr>
        <w:t>.</w:t>
      </w:r>
      <w:r w:rsidR="002E5792" w:rsidRPr="002E5792">
        <w:rPr>
          <w:lang w:bidi="de-DE"/>
        </w:rPr>
        <w:t xml:space="preserve"> Welcher Umweltaspekt soll untersucht werden?</w:t>
      </w:r>
    </w:p>
    <w:p w14:paraId="49023B21" w14:textId="37A150B7" w:rsidR="002E5792" w:rsidRPr="00EE348B" w:rsidRDefault="006D18E1" w:rsidP="002E5792">
      <w:pPr>
        <w:rPr>
          <w:rFonts w:cs="Arial"/>
          <w:szCs w:val="22"/>
        </w:rPr>
      </w:pPr>
      <w:sdt>
        <w:sdtPr>
          <w:rPr>
            <w:rFonts w:cs="Arial"/>
            <w:szCs w:val="22"/>
            <w:shd w:val="clear" w:color="auto" w:fill="EDF1F4" w:themeFill="background2" w:themeFillTint="33"/>
          </w:rPr>
          <w:id w:val="-335067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2" w:rsidRPr="004C651D">
            <w:rPr>
              <w:rFonts w:ascii="MS Gothic" w:eastAsia="MS Gothic" w:hAnsi="MS Gothic" w:cs="Arial" w:hint="eastAsia"/>
              <w:szCs w:val="22"/>
              <w:shd w:val="clear" w:color="auto" w:fill="EDF1F4" w:themeFill="background2" w:themeFillTint="33"/>
            </w:rPr>
            <w:t>☐</w:t>
          </w:r>
        </w:sdtContent>
      </w:sdt>
      <w:r w:rsidR="002E5792" w:rsidRPr="00EE348B">
        <w:rPr>
          <w:rFonts w:cs="Arial"/>
          <w:szCs w:val="22"/>
        </w:rPr>
        <w:t xml:space="preserve">  </w:t>
      </w:r>
      <w:r w:rsidR="002E5792">
        <w:rPr>
          <w:rFonts w:cs="Arial"/>
          <w:szCs w:val="22"/>
        </w:rPr>
        <w:t>Rohstoffe</w:t>
      </w:r>
    </w:p>
    <w:p w14:paraId="75A32DDD" w14:textId="122ACAB0" w:rsidR="002E5792" w:rsidRPr="00EE348B" w:rsidRDefault="006D18E1" w:rsidP="002E5792">
      <w:pPr>
        <w:rPr>
          <w:rFonts w:cs="Arial"/>
          <w:szCs w:val="22"/>
        </w:rPr>
      </w:pPr>
      <w:sdt>
        <w:sdtPr>
          <w:rPr>
            <w:rFonts w:cs="Arial"/>
            <w:szCs w:val="22"/>
            <w:shd w:val="clear" w:color="auto" w:fill="EDF1F4" w:themeFill="background2" w:themeFillTint="33"/>
          </w:rPr>
          <w:id w:val="-931669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2" w:rsidRPr="004C651D">
            <w:rPr>
              <w:rFonts w:ascii="MS Gothic" w:eastAsia="MS Gothic" w:hAnsi="MS Gothic" w:cs="Arial" w:hint="eastAsia"/>
              <w:szCs w:val="22"/>
              <w:shd w:val="clear" w:color="auto" w:fill="EDF1F4" w:themeFill="background2" w:themeFillTint="33"/>
            </w:rPr>
            <w:t>☐</w:t>
          </w:r>
        </w:sdtContent>
      </w:sdt>
      <w:r w:rsidR="002E5792" w:rsidRPr="00EE348B">
        <w:rPr>
          <w:rFonts w:cs="Arial"/>
          <w:szCs w:val="22"/>
        </w:rPr>
        <w:t xml:space="preserve">  </w:t>
      </w:r>
      <w:r w:rsidR="002E5792">
        <w:rPr>
          <w:rFonts w:cs="Arial"/>
          <w:szCs w:val="22"/>
        </w:rPr>
        <w:t>Material</w:t>
      </w:r>
    </w:p>
    <w:p w14:paraId="10235F10" w14:textId="4F9D538B" w:rsidR="002E5792" w:rsidRDefault="006D18E1" w:rsidP="002E5792">
      <w:pPr>
        <w:rPr>
          <w:rFonts w:cs="Arial"/>
          <w:szCs w:val="22"/>
        </w:rPr>
      </w:pPr>
      <w:sdt>
        <w:sdtPr>
          <w:rPr>
            <w:rFonts w:cs="Arial"/>
            <w:szCs w:val="22"/>
            <w:shd w:val="clear" w:color="auto" w:fill="EDF1F4" w:themeFill="background2" w:themeFillTint="33"/>
          </w:rPr>
          <w:id w:val="955608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2" w:rsidRPr="004C651D">
            <w:rPr>
              <w:rFonts w:ascii="MS Gothic" w:eastAsia="MS Gothic" w:hAnsi="MS Gothic" w:cs="Arial" w:hint="eastAsia"/>
              <w:szCs w:val="22"/>
              <w:shd w:val="clear" w:color="auto" w:fill="EDF1F4" w:themeFill="background2" w:themeFillTint="33"/>
            </w:rPr>
            <w:t>☐</w:t>
          </w:r>
        </w:sdtContent>
      </w:sdt>
      <w:r w:rsidR="002E5792" w:rsidRPr="00EE348B">
        <w:rPr>
          <w:rFonts w:cs="Arial"/>
          <w:szCs w:val="22"/>
        </w:rPr>
        <w:t xml:space="preserve">  </w:t>
      </w:r>
      <w:r w:rsidR="002E5792">
        <w:rPr>
          <w:rFonts w:cs="Arial"/>
          <w:szCs w:val="22"/>
        </w:rPr>
        <w:t>Energieverbrauch</w:t>
      </w:r>
    </w:p>
    <w:p w14:paraId="2C6C9B1D" w14:textId="3750360A" w:rsidR="002E5792" w:rsidRPr="001D0C3F" w:rsidRDefault="006D18E1" w:rsidP="002E5792">
      <w:pPr>
        <w:rPr>
          <w:rFonts w:cs="Arial"/>
          <w:szCs w:val="22"/>
        </w:rPr>
      </w:pPr>
      <w:sdt>
        <w:sdtPr>
          <w:rPr>
            <w:rFonts w:cs="Arial"/>
            <w:szCs w:val="22"/>
          </w:rPr>
          <w:id w:val="-648737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2" w:rsidRPr="004C651D">
            <w:rPr>
              <w:rFonts w:ascii="MS Gothic" w:eastAsia="MS Gothic" w:hAnsi="MS Gothic" w:cs="Arial" w:hint="eastAsia"/>
              <w:szCs w:val="22"/>
              <w:shd w:val="clear" w:color="auto" w:fill="EDF1F4" w:themeFill="background2" w:themeFillTint="33"/>
            </w:rPr>
            <w:t>☐</w:t>
          </w:r>
        </w:sdtContent>
      </w:sdt>
      <w:r w:rsidR="002E5792" w:rsidRPr="00EE348B">
        <w:rPr>
          <w:rFonts w:cs="Arial"/>
          <w:szCs w:val="22"/>
        </w:rPr>
        <w:t xml:space="preserve">  </w:t>
      </w:r>
      <w:r w:rsidR="002E5792">
        <w:rPr>
          <w:rFonts w:cs="Arial"/>
          <w:szCs w:val="22"/>
        </w:rPr>
        <w:t>Toxizität/Schadstoffe</w:t>
      </w:r>
    </w:p>
    <w:p w14:paraId="3891BA8B" w14:textId="4BBE0386" w:rsidR="00EE348B" w:rsidRPr="00823316" w:rsidRDefault="00823316" w:rsidP="001D0C3F">
      <w:pPr>
        <w:pStyle w:val="berschrift2"/>
        <w:rPr>
          <w:lang w:bidi="de-DE"/>
        </w:rPr>
      </w:pPr>
      <w:r>
        <w:rPr>
          <w:lang w:bidi="de-DE"/>
        </w:rPr>
        <w:t>3.5</w:t>
      </w:r>
      <w:r w:rsidR="00B61650">
        <w:rPr>
          <w:lang w:bidi="de-DE"/>
        </w:rPr>
        <w:t>.</w:t>
      </w:r>
      <w:r>
        <w:rPr>
          <w:lang w:bidi="de-DE"/>
        </w:rPr>
        <w:t xml:space="preserve"> Ist das zu bewertende Produkt eine Neu- oder Weiterentwicklung?</w:t>
      </w:r>
    </w:p>
    <w:p w14:paraId="545C3616" w14:textId="528EE8A3" w:rsidR="001D0C3F" w:rsidRPr="00EE348B" w:rsidRDefault="006D18E1" w:rsidP="001D0C3F">
      <w:pPr>
        <w:rPr>
          <w:rFonts w:cs="Arial"/>
          <w:szCs w:val="22"/>
        </w:rPr>
      </w:pPr>
      <w:sdt>
        <w:sdtPr>
          <w:rPr>
            <w:rFonts w:cs="Arial"/>
            <w:szCs w:val="22"/>
            <w:shd w:val="clear" w:color="auto" w:fill="EDF1F4" w:themeFill="background2" w:themeFillTint="33"/>
          </w:rPr>
          <w:id w:val="-1805002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0C3F" w:rsidRPr="004C651D">
            <w:rPr>
              <w:rFonts w:ascii="MS Gothic" w:eastAsia="MS Gothic" w:hAnsi="MS Gothic" w:cs="Arial" w:hint="eastAsia"/>
              <w:szCs w:val="22"/>
              <w:shd w:val="clear" w:color="auto" w:fill="EDF1F4" w:themeFill="background2" w:themeFillTint="33"/>
            </w:rPr>
            <w:t>☐</w:t>
          </w:r>
        </w:sdtContent>
      </w:sdt>
      <w:r w:rsidR="001D0C3F" w:rsidRPr="00EE348B">
        <w:rPr>
          <w:rFonts w:cs="Arial"/>
          <w:szCs w:val="22"/>
        </w:rPr>
        <w:t xml:space="preserve">  </w:t>
      </w:r>
      <w:r w:rsidR="001D0C3F">
        <w:rPr>
          <w:rFonts w:cs="Arial"/>
          <w:szCs w:val="22"/>
        </w:rPr>
        <w:t>Neuentwicklung</w:t>
      </w:r>
      <w:r w:rsidR="001D0C3F">
        <w:rPr>
          <w:rFonts w:cs="Arial"/>
          <w:szCs w:val="22"/>
        </w:rPr>
        <w:tab/>
      </w:r>
      <w:r w:rsidR="001D0C3F">
        <w:rPr>
          <w:rFonts w:cs="Arial"/>
          <w:szCs w:val="22"/>
        </w:rPr>
        <w:tab/>
      </w:r>
      <w:sdt>
        <w:sdtPr>
          <w:rPr>
            <w:rFonts w:cs="Arial"/>
            <w:szCs w:val="22"/>
            <w:shd w:val="clear" w:color="auto" w:fill="EDF1F4" w:themeFill="background2" w:themeFillTint="33"/>
          </w:rPr>
          <w:id w:val="327488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0C3F" w:rsidRPr="004C651D">
            <w:rPr>
              <w:rFonts w:ascii="MS Gothic" w:eastAsia="MS Gothic" w:hAnsi="MS Gothic" w:cs="Arial" w:hint="eastAsia"/>
              <w:szCs w:val="22"/>
              <w:shd w:val="clear" w:color="auto" w:fill="EDF1F4" w:themeFill="background2" w:themeFillTint="33"/>
            </w:rPr>
            <w:t>☐</w:t>
          </w:r>
        </w:sdtContent>
      </w:sdt>
      <w:r w:rsidR="001D0C3F" w:rsidRPr="00EE348B">
        <w:rPr>
          <w:rFonts w:cs="Arial"/>
          <w:szCs w:val="22"/>
        </w:rPr>
        <w:t xml:space="preserve">  </w:t>
      </w:r>
      <w:r w:rsidR="001D0C3F">
        <w:rPr>
          <w:rFonts w:cs="Arial"/>
          <w:szCs w:val="22"/>
        </w:rPr>
        <w:t>Weiterentwicklung</w:t>
      </w:r>
    </w:p>
    <w:p w14:paraId="6640745F" w14:textId="12122BF8" w:rsidR="00E16D7A" w:rsidRDefault="00B61650" w:rsidP="00B61650">
      <w:pPr>
        <w:pStyle w:val="berschrift2"/>
      </w:pPr>
      <w:r>
        <w:lastRenderedPageBreak/>
        <w:t xml:space="preserve">3.6. </w:t>
      </w:r>
      <w:r w:rsidR="00E16D7A">
        <w:t xml:space="preserve">Können Sie selbst </w:t>
      </w:r>
      <w:r w:rsidR="0080683C">
        <w:t xml:space="preserve">validierte </w:t>
      </w:r>
      <w:r w:rsidR="00E16D7A">
        <w:t xml:space="preserve">Daten </w:t>
      </w:r>
      <w:r w:rsidR="0080683C">
        <w:t xml:space="preserve">beitragen bzw. </w:t>
      </w:r>
      <w:r w:rsidR="00AD6B7D">
        <w:t>messen</w:t>
      </w:r>
      <w:r w:rsidR="00E16D7A">
        <w:t xml:space="preserve"> </w:t>
      </w:r>
      <w:r>
        <w:t>(z.B. Mengen</w:t>
      </w:r>
      <w:r w:rsidR="00AD6B7D">
        <w:t>bestimmungen</w:t>
      </w:r>
      <w:r>
        <w:t xml:space="preserve"> zu Gasen)?</w:t>
      </w:r>
    </w:p>
    <w:p w14:paraId="76B78322" w14:textId="1A27F115" w:rsidR="00B61650" w:rsidRPr="00EE348B" w:rsidRDefault="006D18E1" w:rsidP="00B61650">
      <w:pPr>
        <w:rPr>
          <w:rFonts w:cs="Arial"/>
          <w:szCs w:val="22"/>
        </w:rPr>
      </w:pPr>
      <w:sdt>
        <w:sdtPr>
          <w:rPr>
            <w:rFonts w:cs="Arial"/>
            <w:szCs w:val="22"/>
            <w:shd w:val="clear" w:color="auto" w:fill="EDF1F4" w:themeFill="background2" w:themeFillTint="33"/>
          </w:rPr>
          <w:id w:val="-1374459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1650">
            <w:rPr>
              <w:rFonts w:ascii="MS Gothic" w:eastAsia="MS Gothic" w:hAnsi="MS Gothic" w:cs="Arial" w:hint="eastAsia"/>
              <w:szCs w:val="22"/>
              <w:shd w:val="clear" w:color="auto" w:fill="EDF1F4" w:themeFill="background2" w:themeFillTint="33"/>
            </w:rPr>
            <w:t>☐</w:t>
          </w:r>
        </w:sdtContent>
      </w:sdt>
      <w:r w:rsidR="00B61650" w:rsidRPr="00EE348B">
        <w:rPr>
          <w:rFonts w:cs="Arial"/>
          <w:szCs w:val="22"/>
        </w:rPr>
        <w:t xml:space="preserve">  </w:t>
      </w:r>
      <w:r w:rsidR="00B61650">
        <w:rPr>
          <w:rFonts w:cs="Arial"/>
          <w:szCs w:val="22"/>
        </w:rPr>
        <w:t>Ja</w:t>
      </w:r>
      <w:r w:rsidR="00B61650">
        <w:rPr>
          <w:rFonts w:cs="Arial"/>
          <w:szCs w:val="22"/>
        </w:rPr>
        <w:tab/>
      </w:r>
      <w:r w:rsidR="00B61650">
        <w:rPr>
          <w:rFonts w:cs="Arial"/>
          <w:szCs w:val="22"/>
        </w:rPr>
        <w:tab/>
      </w:r>
      <w:sdt>
        <w:sdtPr>
          <w:rPr>
            <w:rFonts w:cs="Arial"/>
            <w:szCs w:val="22"/>
            <w:shd w:val="clear" w:color="auto" w:fill="EDF1F4" w:themeFill="background2" w:themeFillTint="33"/>
          </w:rPr>
          <w:id w:val="510423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1650" w:rsidRPr="004C651D">
            <w:rPr>
              <w:rFonts w:ascii="MS Gothic" w:eastAsia="MS Gothic" w:hAnsi="MS Gothic" w:cs="Arial" w:hint="eastAsia"/>
              <w:szCs w:val="22"/>
              <w:shd w:val="clear" w:color="auto" w:fill="EDF1F4" w:themeFill="background2" w:themeFillTint="33"/>
            </w:rPr>
            <w:t>☐</w:t>
          </w:r>
        </w:sdtContent>
      </w:sdt>
      <w:r w:rsidR="00B61650" w:rsidRPr="00EE348B">
        <w:rPr>
          <w:rFonts w:cs="Arial"/>
          <w:szCs w:val="22"/>
        </w:rPr>
        <w:t xml:space="preserve">  </w:t>
      </w:r>
      <w:r w:rsidR="00B61650">
        <w:rPr>
          <w:rFonts w:cs="Arial"/>
          <w:szCs w:val="22"/>
        </w:rPr>
        <w:t>Nein, die Daten müssen aus einer Datenbank genommen werden</w:t>
      </w:r>
      <w:r w:rsidR="00F30752">
        <w:rPr>
          <w:rFonts w:cs="Arial"/>
          <w:szCs w:val="22"/>
        </w:rPr>
        <w:t>.</w:t>
      </w:r>
    </w:p>
    <w:p w14:paraId="792EA73C" w14:textId="77777777" w:rsidR="00B61650" w:rsidRDefault="00B61650" w:rsidP="00B61650">
      <w:pPr>
        <w:spacing w:before="240" w:after="240"/>
        <w:rPr>
          <w:rFonts w:cs="Arial"/>
          <w:szCs w:val="22"/>
        </w:rPr>
      </w:pPr>
      <w:r>
        <w:rPr>
          <w:rFonts w:cs="Arial"/>
          <w:szCs w:val="22"/>
        </w:rPr>
        <w:t>Wenn ja, in welchem Umfang?</w:t>
      </w:r>
    </w:p>
    <w:tbl>
      <w:tblPr>
        <w:tblStyle w:val="TabelleRaster"/>
        <w:tblW w:w="0" w:type="auto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8729"/>
      </w:tblGrid>
      <w:tr w:rsidR="00B61650" w:rsidRPr="0016243F" w14:paraId="63824F93" w14:textId="77777777" w:rsidTr="00CD4681"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auto" w:fill="EDF1F4" w:themeFill="background2" w:themeFillTint="33"/>
          </w:tcPr>
          <w:p w14:paraId="0DD29A9E" w14:textId="77777777" w:rsidR="00B61650" w:rsidRPr="0016243F" w:rsidRDefault="00B61650" w:rsidP="00CD4681">
            <w:pPr>
              <w:pStyle w:val="Textkrper"/>
              <w:rPr>
                <w:szCs w:val="22"/>
              </w:rPr>
            </w:pPr>
          </w:p>
        </w:tc>
      </w:tr>
    </w:tbl>
    <w:p w14:paraId="0F882D3E" w14:textId="1B7159C6" w:rsidR="00EE348B" w:rsidRPr="00490F04" w:rsidRDefault="00823316" w:rsidP="001D0C3F">
      <w:pPr>
        <w:pStyle w:val="berschrift2"/>
      </w:pPr>
      <w:r>
        <w:t>3</w:t>
      </w:r>
      <w:r w:rsidR="00490F04" w:rsidRPr="00490F04">
        <w:t>.</w:t>
      </w:r>
      <w:r w:rsidR="00B61650">
        <w:t>7</w:t>
      </w:r>
      <w:r w:rsidR="00490F04" w:rsidRPr="00490F04">
        <w:t xml:space="preserve">. </w:t>
      </w:r>
      <w:r w:rsidR="00EE348B" w:rsidRPr="00490F04">
        <w:t xml:space="preserve">Haben Sie bereits Erfahrungen mit Ökobilanzierungen, z. B. für ein anderes </w:t>
      </w:r>
      <w:r w:rsidR="00490F04">
        <w:t>IKT-</w:t>
      </w:r>
      <w:r w:rsidR="00EE348B" w:rsidRPr="00490F04">
        <w:t>Produkt</w:t>
      </w:r>
      <w:r w:rsidR="00F30752">
        <w:t xml:space="preserve"> oder -verfahren</w:t>
      </w:r>
      <w:r w:rsidR="00EE348B" w:rsidRPr="00490F04">
        <w:t>?</w:t>
      </w:r>
    </w:p>
    <w:p w14:paraId="550C2540" w14:textId="3E568E8E" w:rsidR="00EE348B" w:rsidRPr="00EE348B" w:rsidRDefault="006D18E1" w:rsidP="00EE348B">
      <w:pPr>
        <w:rPr>
          <w:rFonts w:cs="Arial"/>
          <w:szCs w:val="22"/>
        </w:rPr>
      </w:pPr>
      <w:sdt>
        <w:sdtPr>
          <w:rPr>
            <w:rFonts w:cs="Arial"/>
            <w:szCs w:val="22"/>
            <w:shd w:val="clear" w:color="auto" w:fill="EDF1F4" w:themeFill="background2" w:themeFillTint="33"/>
          </w:rPr>
          <w:id w:val="-1975435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1650">
            <w:rPr>
              <w:rFonts w:ascii="MS Gothic" w:eastAsia="MS Gothic" w:hAnsi="MS Gothic" w:cs="Arial" w:hint="eastAsia"/>
              <w:szCs w:val="22"/>
              <w:shd w:val="clear" w:color="auto" w:fill="EDF1F4" w:themeFill="background2" w:themeFillTint="33"/>
            </w:rPr>
            <w:t>☐</w:t>
          </w:r>
        </w:sdtContent>
      </w:sdt>
      <w:r w:rsidR="00EE348B" w:rsidRPr="00EE348B">
        <w:rPr>
          <w:rFonts w:cs="Arial"/>
          <w:szCs w:val="22"/>
        </w:rPr>
        <w:t xml:space="preserve">  </w:t>
      </w:r>
      <w:r w:rsidR="00EE348B">
        <w:rPr>
          <w:rFonts w:cs="Arial"/>
          <w:szCs w:val="22"/>
        </w:rPr>
        <w:t>Ja</w:t>
      </w:r>
      <w:r w:rsidR="00EE348B">
        <w:rPr>
          <w:rFonts w:cs="Arial"/>
          <w:szCs w:val="22"/>
        </w:rPr>
        <w:tab/>
      </w:r>
      <w:r w:rsidR="00EE348B">
        <w:rPr>
          <w:rFonts w:cs="Arial"/>
          <w:szCs w:val="22"/>
        </w:rPr>
        <w:tab/>
      </w:r>
      <w:sdt>
        <w:sdtPr>
          <w:rPr>
            <w:rFonts w:cs="Arial"/>
            <w:szCs w:val="22"/>
            <w:shd w:val="clear" w:color="auto" w:fill="EDF1F4" w:themeFill="background2" w:themeFillTint="33"/>
          </w:rPr>
          <w:id w:val="-450710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51D" w:rsidRPr="004C651D">
            <w:rPr>
              <w:rFonts w:ascii="MS Gothic" w:eastAsia="MS Gothic" w:hAnsi="MS Gothic" w:cs="Arial" w:hint="eastAsia"/>
              <w:szCs w:val="22"/>
              <w:shd w:val="clear" w:color="auto" w:fill="EDF1F4" w:themeFill="background2" w:themeFillTint="33"/>
            </w:rPr>
            <w:t>☐</w:t>
          </w:r>
        </w:sdtContent>
      </w:sdt>
      <w:r w:rsidR="00EE348B" w:rsidRPr="00EE348B">
        <w:rPr>
          <w:rFonts w:cs="Arial"/>
          <w:szCs w:val="22"/>
        </w:rPr>
        <w:t xml:space="preserve">  </w:t>
      </w:r>
      <w:r w:rsidR="00EE348B">
        <w:rPr>
          <w:rFonts w:cs="Arial"/>
          <w:szCs w:val="22"/>
        </w:rPr>
        <w:t>Nein</w:t>
      </w:r>
    </w:p>
    <w:p w14:paraId="1B509493" w14:textId="635E6D49" w:rsidR="00EE348B" w:rsidRDefault="00EE348B" w:rsidP="00EE348B">
      <w:pPr>
        <w:spacing w:before="240" w:after="240"/>
        <w:rPr>
          <w:rFonts w:cs="Arial"/>
          <w:szCs w:val="22"/>
        </w:rPr>
      </w:pPr>
      <w:r>
        <w:rPr>
          <w:rFonts w:cs="Arial"/>
          <w:szCs w:val="22"/>
        </w:rPr>
        <w:t>Wenn ja, in welchem Umfang?</w:t>
      </w:r>
    </w:p>
    <w:tbl>
      <w:tblPr>
        <w:tblStyle w:val="TabelleRaster"/>
        <w:tblW w:w="0" w:type="auto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8729"/>
      </w:tblGrid>
      <w:tr w:rsidR="00EE348B" w:rsidRPr="0016243F" w14:paraId="3A0092D8" w14:textId="77777777" w:rsidTr="004C651D"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auto" w:fill="EDF1F4" w:themeFill="background2" w:themeFillTint="33"/>
          </w:tcPr>
          <w:p w14:paraId="5AF9BE26" w14:textId="77777777" w:rsidR="00EE348B" w:rsidRPr="0016243F" w:rsidRDefault="00EE348B" w:rsidP="007E6DC6">
            <w:pPr>
              <w:pStyle w:val="Textkrper"/>
              <w:rPr>
                <w:szCs w:val="22"/>
              </w:rPr>
            </w:pPr>
          </w:p>
        </w:tc>
      </w:tr>
    </w:tbl>
    <w:p w14:paraId="03F5D2C5" w14:textId="77777777" w:rsidR="00410957" w:rsidRDefault="00410957" w:rsidP="00410957"/>
    <w:p w14:paraId="4E8E96C6" w14:textId="1B1EB441" w:rsidR="00823316" w:rsidRPr="004C651D" w:rsidRDefault="00823316" w:rsidP="00410957">
      <w:pPr>
        <w:pStyle w:val="berschrift1"/>
      </w:pPr>
      <w:r w:rsidRPr="00410957">
        <w:t>Vorstellung</w:t>
      </w:r>
      <w:r w:rsidRPr="004C651D">
        <w:t xml:space="preserve"> der Technologie </w:t>
      </w:r>
    </w:p>
    <w:p w14:paraId="4F3B1AD9" w14:textId="161C2664" w:rsidR="00823316" w:rsidRPr="0093581C" w:rsidRDefault="00823316" w:rsidP="00823316">
      <w:pPr>
        <w:pStyle w:val="Textkrper3"/>
        <w:jc w:val="both"/>
        <w:rPr>
          <w:lang w:bidi="de-DE"/>
        </w:rPr>
      </w:pPr>
      <w:r w:rsidRPr="6966BE6C">
        <w:rPr>
          <w:lang w:bidi="de-DE"/>
        </w:rPr>
        <w:t xml:space="preserve">Beschreiben Sie Ihr IKT-Produkt </w:t>
      </w:r>
      <w:r w:rsidR="00EB2E85" w:rsidRPr="6966BE6C">
        <w:rPr>
          <w:lang w:bidi="de-DE"/>
        </w:rPr>
        <w:t>bzw.</w:t>
      </w:r>
      <w:r w:rsidRPr="6966BE6C">
        <w:rPr>
          <w:lang w:bidi="de-DE"/>
        </w:rPr>
        <w:t xml:space="preserve"> -Verfahren</w:t>
      </w:r>
      <w:r w:rsidR="55129F37" w:rsidRPr="6966BE6C">
        <w:rPr>
          <w:lang w:bidi="de-DE"/>
        </w:rPr>
        <w:t>,</w:t>
      </w:r>
      <w:r w:rsidRPr="6966BE6C">
        <w:rPr>
          <w:lang w:bidi="de-DE"/>
        </w:rPr>
        <w:t xml:space="preserve"> zu dem Sie eine Ökobilanzierung benötigen:</w:t>
      </w:r>
    </w:p>
    <w:p w14:paraId="2981C668" w14:textId="77777777" w:rsidR="00823316" w:rsidRPr="00141826" w:rsidRDefault="00823316" w:rsidP="00823316">
      <w:pPr>
        <w:pStyle w:val="Textkrper3"/>
        <w:jc w:val="both"/>
        <w:rPr>
          <w:color w:val="808080" w:themeColor="background1" w:themeShade="80"/>
          <w:sz w:val="16"/>
          <w:szCs w:val="16"/>
        </w:rPr>
      </w:pPr>
      <w:r w:rsidRPr="00141826">
        <w:rPr>
          <w:color w:val="808080" w:themeColor="background1" w:themeShade="80"/>
          <w:sz w:val="16"/>
          <w:szCs w:val="16"/>
        </w:rPr>
        <w:t>(</w:t>
      </w:r>
      <w:r>
        <w:rPr>
          <w:color w:val="808080" w:themeColor="background1" w:themeShade="80"/>
          <w:sz w:val="16"/>
          <w:szCs w:val="16"/>
        </w:rPr>
        <w:t xml:space="preserve">max. </w:t>
      </w:r>
      <w:r w:rsidRPr="00141826">
        <w:rPr>
          <w:color w:val="808080" w:themeColor="background1" w:themeShade="80"/>
          <w:sz w:val="16"/>
          <w:szCs w:val="16"/>
        </w:rPr>
        <w:t xml:space="preserve">ca. </w:t>
      </w:r>
      <w:r>
        <w:rPr>
          <w:color w:val="808080" w:themeColor="background1" w:themeShade="80"/>
          <w:sz w:val="16"/>
          <w:szCs w:val="16"/>
        </w:rPr>
        <w:t>500</w:t>
      </w:r>
      <w:r w:rsidRPr="00141826">
        <w:rPr>
          <w:color w:val="808080" w:themeColor="background1" w:themeShade="80"/>
          <w:sz w:val="16"/>
          <w:szCs w:val="16"/>
        </w:rPr>
        <w:t xml:space="preserve"> Zeichen)</w:t>
      </w:r>
    </w:p>
    <w:tbl>
      <w:tblPr>
        <w:tblStyle w:val="TabelleRaster"/>
        <w:tblW w:w="0" w:type="auto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8729"/>
      </w:tblGrid>
      <w:tr w:rsidR="00823316" w:rsidRPr="0016243F" w14:paraId="4C75B4E6" w14:textId="77777777" w:rsidTr="00CD4681"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auto" w:fill="EDF1F4" w:themeFill="background2" w:themeFillTint="33"/>
          </w:tcPr>
          <w:p w14:paraId="72A559DF" w14:textId="77777777" w:rsidR="00823316" w:rsidRPr="0016243F" w:rsidRDefault="00823316" w:rsidP="00CD4681">
            <w:pPr>
              <w:pStyle w:val="Textkrper"/>
              <w:rPr>
                <w:szCs w:val="22"/>
              </w:rPr>
            </w:pPr>
          </w:p>
        </w:tc>
      </w:tr>
    </w:tbl>
    <w:p w14:paraId="7C2AA8A4" w14:textId="77777777" w:rsidR="00AA16D1" w:rsidRDefault="00AA16D1" w:rsidP="00C95BEB">
      <w:pPr>
        <w:rPr>
          <w:rFonts w:cs="Arial"/>
          <w:szCs w:val="22"/>
        </w:rPr>
      </w:pPr>
    </w:p>
    <w:p w14:paraId="59FFF973" w14:textId="77777777" w:rsidR="00DF6B4F" w:rsidRDefault="00DF6B4F" w:rsidP="00823316">
      <w:pPr>
        <w:pStyle w:val="berschrift1"/>
      </w:pPr>
      <w:r>
        <w:t>Zusammenfassung</w:t>
      </w:r>
    </w:p>
    <w:p w14:paraId="30B05909" w14:textId="789000B4" w:rsidR="00C508BB" w:rsidRPr="000E21C1" w:rsidRDefault="000E21C1" w:rsidP="001D0C3F">
      <w:pPr>
        <w:spacing w:after="120"/>
      </w:pPr>
      <w:r w:rsidRPr="000E21C1">
        <w:rPr>
          <w:rFonts w:cs="Arial"/>
          <w:szCs w:val="22"/>
        </w:rPr>
        <w:t>Fassen Sie Ihren Projektvorschlag zusammen!</w:t>
      </w:r>
      <w:r w:rsidR="001D0C3F">
        <w:rPr>
          <w:rFonts w:cs="Arial"/>
          <w:szCs w:val="22"/>
        </w:rPr>
        <w:t xml:space="preserve"> </w:t>
      </w:r>
      <w:r w:rsidR="00C508BB" w:rsidRPr="00141826">
        <w:rPr>
          <w:color w:val="808080" w:themeColor="background1" w:themeShade="80"/>
          <w:sz w:val="16"/>
          <w:szCs w:val="16"/>
        </w:rPr>
        <w:t>(</w:t>
      </w:r>
      <w:r w:rsidR="00C508BB">
        <w:rPr>
          <w:color w:val="808080" w:themeColor="background1" w:themeShade="80"/>
          <w:sz w:val="16"/>
          <w:szCs w:val="16"/>
        </w:rPr>
        <w:t xml:space="preserve">max. </w:t>
      </w:r>
      <w:r w:rsidR="00C508BB" w:rsidRPr="00141826">
        <w:rPr>
          <w:color w:val="808080" w:themeColor="background1" w:themeShade="80"/>
          <w:sz w:val="16"/>
          <w:szCs w:val="16"/>
        </w:rPr>
        <w:t xml:space="preserve">ca. </w:t>
      </w:r>
      <w:r w:rsidR="00C508BB">
        <w:rPr>
          <w:color w:val="808080" w:themeColor="background1" w:themeShade="80"/>
          <w:sz w:val="16"/>
          <w:szCs w:val="16"/>
        </w:rPr>
        <w:t>700</w:t>
      </w:r>
      <w:r w:rsidR="00C508BB" w:rsidRPr="00141826">
        <w:rPr>
          <w:color w:val="808080" w:themeColor="background1" w:themeShade="80"/>
          <w:sz w:val="16"/>
          <w:szCs w:val="16"/>
        </w:rPr>
        <w:t xml:space="preserve"> Zeichen)</w:t>
      </w:r>
    </w:p>
    <w:tbl>
      <w:tblPr>
        <w:tblStyle w:val="TabelleRaster"/>
        <w:tblW w:w="0" w:type="auto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8729"/>
      </w:tblGrid>
      <w:tr w:rsidR="00DF6B4F" w:rsidRPr="00C95BEB" w14:paraId="59FFF976" w14:textId="77777777" w:rsidTr="004C651D"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auto" w:fill="EDF1F4" w:themeFill="background2" w:themeFillTint="33"/>
          </w:tcPr>
          <w:p w14:paraId="59FFF975" w14:textId="77777777" w:rsidR="00DF6B4F" w:rsidRPr="00C95BEB" w:rsidRDefault="00DF6B4F" w:rsidP="00F04373">
            <w:pPr>
              <w:pStyle w:val="Textkrper"/>
              <w:rPr>
                <w:szCs w:val="22"/>
              </w:rPr>
            </w:pPr>
          </w:p>
        </w:tc>
      </w:tr>
    </w:tbl>
    <w:p w14:paraId="59FFF977" w14:textId="77777777" w:rsidR="00DF6B4F" w:rsidRPr="0016243F" w:rsidRDefault="00DF6B4F" w:rsidP="00DF6B4F">
      <w:pPr>
        <w:pStyle w:val="Textkrper3"/>
      </w:pPr>
    </w:p>
    <w:p w14:paraId="59FFF978" w14:textId="1E39EB38" w:rsidR="00DF6B4F" w:rsidRPr="00EF082A" w:rsidRDefault="00DF6B4F" w:rsidP="00823316">
      <w:pPr>
        <w:pStyle w:val="berschrift1"/>
      </w:pPr>
      <w:r w:rsidRPr="00823316">
        <w:t>Förderung</w:t>
      </w:r>
    </w:p>
    <w:p w14:paraId="59FFF979" w14:textId="411B0978" w:rsidR="00DF6B4F" w:rsidRDefault="00DF6B4F" w:rsidP="00DF6B4F">
      <w:pPr>
        <w:pStyle w:val="Textkrper3"/>
      </w:pPr>
      <w:r w:rsidRPr="0016243F">
        <w:t>Haben Sie bereits laufende oder schon abgeschlossene Förderungen (Land, Bund, EU) bekommen, welche einen direkten Bezug zum Projektvorschlag haben?</w:t>
      </w:r>
    </w:p>
    <w:p w14:paraId="45470933" w14:textId="43E20D73" w:rsidR="00C508BB" w:rsidRPr="0016243F" w:rsidRDefault="00C508BB" w:rsidP="00C508BB">
      <w:pPr>
        <w:pStyle w:val="Textkrper3"/>
        <w:jc w:val="both"/>
      </w:pPr>
      <w:r w:rsidRPr="00141826">
        <w:rPr>
          <w:color w:val="808080" w:themeColor="background1" w:themeShade="80"/>
          <w:sz w:val="16"/>
          <w:szCs w:val="16"/>
        </w:rPr>
        <w:t>(</w:t>
      </w:r>
      <w:r>
        <w:rPr>
          <w:color w:val="808080" w:themeColor="background1" w:themeShade="80"/>
          <w:sz w:val="16"/>
          <w:szCs w:val="16"/>
        </w:rPr>
        <w:t xml:space="preserve">max. </w:t>
      </w:r>
      <w:r w:rsidRPr="00141826">
        <w:rPr>
          <w:color w:val="808080" w:themeColor="background1" w:themeShade="80"/>
          <w:sz w:val="16"/>
          <w:szCs w:val="16"/>
        </w:rPr>
        <w:t xml:space="preserve">ca. </w:t>
      </w:r>
      <w:r>
        <w:rPr>
          <w:color w:val="808080" w:themeColor="background1" w:themeShade="80"/>
          <w:sz w:val="16"/>
          <w:szCs w:val="16"/>
        </w:rPr>
        <w:t>300</w:t>
      </w:r>
      <w:r w:rsidRPr="00141826">
        <w:rPr>
          <w:color w:val="808080" w:themeColor="background1" w:themeShade="80"/>
          <w:sz w:val="16"/>
          <w:szCs w:val="16"/>
        </w:rPr>
        <w:t xml:space="preserve"> Zeichen)</w:t>
      </w:r>
    </w:p>
    <w:tbl>
      <w:tblPr>
        <w:tblStyle w:val="TabelleRaster"/>
        <w:tblW w:w="0" w:type="auto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8729"/>
      </w:tblGrid>
      <w:tr w:rsidR="00DF6B4F" w:rsidRPr="0016243F" w14:paraId="59FFF97B" w14:textId="77777777" w:rsidTr="004C651D"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auto" w:fill="EDF1F4" w:themeFill="background2" w:themeFillTint="33"/>
          </w:tcPr>
          <w:p w14:paraId="59FFF97A" w14:textId="77777777" w:rsidR="00DF6B4F" w:rsidRPr="0016243F" w:rsidRDefault="00DF6B4F" w:rsidP="00F04373">
            <w:pPr>
              <w:pStyle w:val="Textkrper"/>
              <w:rPr>
                <w:szCs w:val="22"/>
              </w:rPr>
            </w:pPr>
          </w:p>
        </w:tc>
      </w:tr>
    </w:tbl>
    <w:p w14:paraId="59FFF97C" w14:textId="77777777" w:rsidR="00DF6B4F" w:rsidRPr="0016243F" w:rsidRDefault="00DF6B4F" w:rsidP="00DF6B4F">
      <w:pPr>
        <w:pStyle w:val="Textkrper3"/>
      </w:pPr>
    </w:p>
    <w:p w14:paraId="5D241E4E" w14:textId="4D15EDDC" w:rsidR="00F0112E" w:rsidRPr="00FB32CD" w:rsidRDefault="00F0112E" w:rsidP="00823316">
      <w:pPr>
        <w:pStyle w:val="berschrift1"/>
        <w:rPr>
          <w:b w:val="0"/>
        </w:rPr>
      </w:pPr>
      <w:r w:rsidRPr="00FB32CD">
        <w:t xml:space="preserve">Haben Sie bereits ein Fraunhofer- oder Leibniz-Institut im Blick welches Ihnen bei Ihrer </w:t>
      </w:r>
      <w:r w:rsidRPr="00823316">
        <w:t>Problematik</w:t>
      </w:r>
      <w:r w:rsidRPr="00FB32CD">
        <w:t xml:space="preserve"> weiterhelfen könnte? </w:t>
      </w:r>
      <w:r w:rsidRPr="00F0112E">
        <w:rPr>
          <w:b w:val="0"/>
          <w:color w:val="808080" w:themeColor="background1" w:themeShade="80"/>
          <w:kern w:val="0"/>
          <w:sz w:val="16"/>
          <w:szCs w:val="16"/>
        </w:rPr>
        <w:t>Wenn ja, bitte ankreuzen.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5529"/>
      </w:tblGrid>
      <w:tr w:rsidR="00F0112E" w14:paraId="4A67C569" w14:textId="77777777" w:rsidTr="001246E4">
        <w:trPr>
          <w:trHeight w:val="303"/>
        </w:trPr>
        <w:tc>
          <w:tcPr>
            <w:tcW w:w="2835" w:type="dxa"/>
          </w:tcPr>
          <w:p w14:paraId="4DAB7425" w14:textId="128DBD61" w:rsidR="00F0112E" w:rsidRPr="00F0112E" w:rsidRDefault="006D18E1" w:rsidP="001246E4">
            <w:pPr>
              <w:ind w:left="22"/>
              <w:rPr>
                <w:rFonts w:cs="Arial"/>
                <w:szCs w:val="22"/>
              </w:rPr>
            </w:pPr>
            <w:sdt>
              <w:sdtPr>
                <w:rPr>
                  <w:rFonts w:ascii="MS Gothic" w:eastAsia="MS Gothic" w:hAnsi="MS Gothic" w:cs="Arial"/>
                  <w:szCs w:val="22"/>
                  <w:shd w:val="clear" w:color="auto" w:fill="EDF1F4" w:themeFill="background2" w:themeFillTint="33"/>
                </w:rPr>
                <w:id w:val="-801758947"/>
                <w15:color w:val="00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BBB">
                  <w:rPr>
                    <w:rFonts w:ascii="MS Gothic" w:eastAsia="MS Gothic" w:hAnsi="MS Gothic" w:cs="Arial" w:hint="eastAsia"/>
                    <w:szCs w:val="22"/>
                    <w:shd w:val="clear" w:color="auto" w:fill="EDF1F4" w:themeFill="background2" w:themeFillTint="33"/>
                  </w:rPr>
                  <w:t>☐</w:t>
                </w:r>
              </w:sdtContent>
            </w:sdt>
            <w:r w:rsidR="00F0112E" w:rsidRPr="00F0112E">
              <w:rPr>
                <w:rFonts w:cs="Arial"/>
                <w:szCs w:val="22"/>
              </w:rPr>
              <w:t xml:space="preserve"> Fraunhofer EMFT</w:t>
            </w:r>
          </w:p>
        </w:tc>
        <w:tc>
          <w:tcPr>
            <w:tcW w:w="5529" w:type="dxa"/>
          </w:tcPr>
          <w:p w14:paraId="4593992A" w14:textId="4A3ABBFD" w:rsidR="00F0112E" w:rsidRPr="00F0112E" w:rsidRDefault="006D18E1" w:rsidP="001246E4">
            <w:pPr>
              <w:ind w:left="35"/>
              <w:rPr>
                <w:rFonts w:cs="Arial"/>
                <w:szCs w:val="22"/>
              </w:rPr>
            </w:pPr>
            <w:sdt>
              <w:sdtPr>
                <w:rPr>
                  <w:rFonts w:ascii="MS Gothic" w:eastAsia="MS Gothic" w:hAnsi="MS Gothic" w:cs="Arial"/>
                  <w:szCs w:val="22"/>
                  <w:shd w:val="clear" w:color="auto" w:fill="EDF1F4" w:themeFill="background2" w:themeFillTint="33"/>
                </w:rPr>
                <w:id w:val="-378019982"/>
                <w15:color w:val="00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BBB">
                  <w:rPr>
                    <w:rFonts w:ascii="MS Gothic" w:eastAsia="MS Gothic" w:hAnsi="MS Gothic" w:cs="Arial" w:hint="eastAsia"/>
                    <w:szCs w:val="22"/>
                    <w:shd w:val="clear" w:color="auto" w:fill="EDF1F4" w:themeFill="background2" w:themeFillTint="33"/>
                  </w:rPr>
                  <w:t>☐</w:t>
                </w:r>
              </w:sdtContent>
            </w:sdt>
            <w:r w:rsidR="00F0112E" w:rsidRPr="00F0112E">
              <w:rPr>
                <w:rFonts w:cs="Arial"/>
                <w:szCs w:val="22"/>
              </w:rPr>
              <w:t xml:space="preserve"> Fraunhofer IMS</w:t>
            </w:r>
          </w:p>
        </w:tc>
      </w:tr>
      <w:tr w:rsidR="00F0112E" w14:paraId="5435B4B5" w14:textId="77777777" w:rsidTr="001246E4">
        <w:trPr>
          <w:trHeight w:val="302"/>
        </w:trPr>
        <w:tc>
          <w:tcPr>
            <w:tcW w:w="2835" w:type="dxa"/>
          </w:tcPr>
          <w:p w14:paraId="0A0D2F3B" w14:textId="4E9A3375" w:rsidR="00F0112E" w:rsidRPr="00F0112E" w:rsidRDefault="006D18E1" w:rsidP="001246E4">
            <w:pPr>
              <w:ind w:left="22"/>
              <w:rPr>
                <w:rFonts w:cs="Arial"/>
                <w:szCs w:val="22"/>
              </w:rPr>
            </w:pPr>
            <w:sdt>
              <w:sdtPr>
                <w:rPr>
                  <w:rFonts w:ascii="MS Gothic" w:eastAsia="MS Gothic" w:hAnsi="MS Gothic" w:cs="Arial"/>
                  <w:szCs w:val="22"/>
                  <w:shd w:val="clear" w:color="auto" w:fill="EDF1F4" w:themeFill="background2" w:themeFillTint="33"/>
                </w:rPr>
                <w:id w:val="-1919394614"/>
                <w15:color w:val="00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BBB">
                  <w:rPr>
                    <w:rFonts w:ascii="MS Gothic" w:eastAsia="MS Gothic" w:hAnsi="MS Gothic" w:cs="Arial" w:hint="eastAsia"/>
                    <w:szCs w:val="22"/>
                    <w:shd w:val="clear" w:color="auto" w:fill="EDF1F4" w:themeFill="background2" w:themeFillTint="33"/>
                  </w:rPr>
                  <w:t>☐</w:t>
                </w:r>
              </w:sdtContent>
            </w:sdt>
            <w:r w:rsidR="00F0112E" w:rsidRPr="00F0112E">
              <w:rPr>
                <w:rFonts w:cs="Arial"/>
                <w:szCs w:val="22"/>
              </w:rPr>
              <w:t xml:space="preserve"> Fraunhofer ENAS</w:t>
            </w:r>
          </w:p>
        </w:tc>
        <w:tc>
          <w:tcPr>
            <w:tcW w:w="5529" w:type="dxa"/>
          </w:tcPr>
          <w:p w14:paraId="36D994FE" w14:textId="3B831EA4" w:rsidR="00F0112E" w:rsidRPr="00F0112E" w:rsidRDefault="006D18E1" w:rsidP="001246E4">
            <w:pPr>
              <w:ind w:left="35"/>
              <w:rPr>
                <w:rFonts w:cs="Arial"/>
                <w:szCs w:val="22"/>
              </w:rPr>
            </w:pPr>
            <w:sdt>
              <w:sdtPr>
                <w:rPr>
                  <w:rFonts w:ascii="MS Gothic" w:eastAsia="MS Gothic" w:hAnsi="MS Gothic" w:cs="Arial"/>
                  <w:szCs w:val="22"/>
                  <w:shd w:val="clear" w:color="auto" w:fill="EDF1F4" w:themeFill="background2" w:themeFillTint="33"/>
                </w:rPr>
                <w:id w:val="1569375240"/>
                <w15:color w:val="00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BBB">
                  <w:rPr>
                    <w:rFonts w:ascii="MS Gothic" w:eastAsia="MS Gothic" w:hAnsi="MS Gothic" w:cs="Arial" w:hint="eastAsia"/>
                    <w:szCs w:val="22"/>
                    <w:shd w:val="clear" w:color="auto" w:fill="EDF1F4" w:themeFill="background2" w:themeFillTint="33"/>
                  </w:rPr>
                  <w:t>☐</w:t>
                </w:r>
              </w:sdtContent>
            </w:sdt>
            <w:r w:rsidR="00F0112E" w:rsidRPr="00F0112E">
              <w:rPr>
                <w:rFonts w:cs="Arial"/>
                <w:szCs w:val="22"/>
              </w:rPr>
              <w:t xml:space="preserve"> Fraunhofer IPMS</w:t>
            </w:r>
          </w:p>
        </w:tc>
      </w:tr>
      <w:tr w:rsidR="00F0112E" w14:paraId="6B62DC02" w14:textId="77777777" w:rsidTr="001246E4">
        <w:trPr>
          <w:trHeight w:val="302"/>
        </w:trPr>
        <w:tc>
          <w:tcPr>
            <w:tcW w:w="2835" w:type="dxa"/>
          </w:tcPr>
          <w:p w14:paraId="2B6254D4" w14:textId="2844A772" w:rsidR="00F0112E" w:rsidRPr="00F0112E" w:rsidRDefault="006D18E1" w:rsidP="001246E4">
            <w:pPr>
              <w:ind w:left="22"/>
              <w:rPr>
                <w:rFonts w:cs="Arial"/>
                <w:szCs w:val="22"/>
              </w:rPr>
            </w:pPr>
            <w:sdt>
              <w:sdtPr>
                <w:rPr>
                  <w:rFonts w:ascii="MS Gothic" w:eastAsia="MS Gothic" w:hAnsi="MS Gothic" w:cs="Arial"/>
                  <w:szCs w:val="22"/>
                  <w:shd w:val="clear" w:color="auto" w:fill="EDF1F4" w:themeFill="background2" w:themeFillTint="33"/>
                </w:rPr>
                <w:id w:val="-1178034073"/>
                <w15:color w:val="00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BBB">
                  <w:rPr>
                    <w:rFonts w:ascii="MS Gothic" w:eastAsia="MS Gothic" w:hAnsi="MS Gothic" w:cs="Arial" w:hint="eastAsia"/>
                    <w:szCs w:val="22"/>
                    <w:shd w:val="clear" w:color="auto" w:fill="EDF1F4" w:themeFill="background2" w:themeFillTint="33"/>
                  </w:rPr>
                  <w:t>☐</w:t>
                </w:r>
              </w:sdtContent>
            </w:sdt>
            <w:r w:rsidR="00F0112E" w:rsidRPr="00F0112E">
              <w:rPr>
                <w:rFonts w:cs="Arial"/>
                <w:szCs w:val="22"/>
              </w:rPr>
              <w:t xml:space="preserve"> Fraunhofer FHR</w:t>
            </w:r>
          </w:p>
        </w:tc>
        <w:tc>
          <w:tcPr>
            <w:tcW w:w="5529" w:type="dxa"/>
          </w:tcPr>
          <w:p w14:paraId="765D1105" w14:textId="20E3F091" w:rsidR="00F0112E" w:rsidRPr="00206BBB" w:rsidRDefault="006D18E1" w:rsidP="001246E4">
            <w:pPr>
              <w:ind w:left="35"/>
              <w:rPr>
                <w:rFonts w:ascii="MS Gothic" w:eastAsia="MS Gothic" w:hAnsi="MS Gothic" w:cs="Arial"/>
                <w:szCs w:val="22"/>
                <w:shd w:val="clear" w:color="auto" w:fill="EDF1F4" w:themeFill="background2" w:themeFillTint="33"/>
              </w:rPr>
            </w:pPr>
            <w:sdt>
              <w:sdtPr>
                <w:rPr>
                  <w:rFonts w:ascii="MS Gothic" w:eastAsia="MS Gothic" w:hAnsi="MS Gothic" w:cs="Arial"/>
                  <w:szCs w:val="22"/>
                  <w:shd w:val="clear" w:color="auto" w:fill="EDF1F4" w:themeFill="background2" w:themeFillTint="33"/>
                </w:rPr>
                <w:id w:val="483510413"/>
                <w15:color w:val="00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BBB">
                  <w:rPr>
                    <w:rFonts w:ascii="MS Gothic" w:eastAsia="MS Gothic" w:hAnsi="MS Gothic" w:cs="Arial" w:hint="eastAsia"/>
                    <w:szCs w:val="22"/>
                    <w:shd w:val="clear" w:color="auto" w:fill="EDF1F4" w:themeFill="background2" w:themeFillTint="33"/>
                  </w:rPr>
                  <w:t>☐</w:t>
                </w:r>
              </w:sdtContent>
            </w:sdt>
            <w:r w:rsidR="00F0112E" w:rsidRPr="00206BBB">
              <w:rPr>
                <w:rFonts w:cs="Arial"/>
                <w:szCs w:val="22"/>
              </w:rPr>
              <w:t xml:space="preserve"> Fraunhofer ISI</w:t>
            </w:r>
          </w:p>
        </w:tc>
      </w:tr>
      <w:tr w:rsidR="00F0112E" w14:paraId="62BE868A" w14:textId="77777777" w:rsidTr="001246E4">
        <w:trPr>
          <w:trHeight w:val="302"/>
        </w:trPr>
        <w:tc>
          <w:tcPr>
            <w:tcW w:w="2835" w:type="dxa"/>
          </w:tcPr>
          <w:p w14:paraId="4A9F27D8" w14:textId="0E470A98" w:rsidR="00F0112E" w:rsidRPr="00F0112E" w:rsidRDefault="006D18E1" w:rsidP="001246E4">
            <w:pPr>
              <w:ind w:left="22"/>
              <w:rPr>
                <w:rFonts w:cs="Arial"/>
                <w:szCs w:val="22"/>
              </w:rPr>
            </w:pPr>
            <w:sdt>
              <w:sdtPr>
                <w:rPr>
                  <w:rFonts w:ascii="MS Gothic" w:eastAsia="MS Gothic" w:hAnsi="MS Gothic" w:cs="Arial"/>
                  <w:szCs w:val="22"/>
                  <w:shd w:val="clear" w:color="auto" w:fill="EDF1F4" w:themeFill="background2" w:themeFillTint="33"/>
                </w:rPr>
                <w:id w:val="1017887821"/>
                <w15:color w:val="00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BBB">
                  <w:rPr>
                    <w:rFonts w:ascii="MS Gothic" w:eastAsia="MS Gothic" w:hAnsi="MS Gothic" w:cs="Arial" w:hint="eastAsia"/>
                    <w:szCs w:val="22"/>
                    <w:shd w:val="clear" w:color="auto" w:fill="EDF1F4" w:themeFill="background2" w:themeFillTint="33"/>
                  </w:rPr>
                  <w:t>☐</w:t>
                </w:r>
              </w:sdtContent>
            </w:sdt>
            <w:r w:rsidR="00F0112E" w:rsidRPr="00F0112E">
              <w:rPr>
                <w:rFonts w:cs="Arial"/>
                <w:szCs w:val="22"/>
              </w:rPr>
              <w:t xml:space="preserve"> Fraunhofer HHI</w:t>
            </w:r>
          </w:p>
        </w:tc>
        <w:tc>
          <w:tcPr>
            <w:tcW w:w="5529" w:type="dxa"/>
          </w:tcPr>
          <w:p w14:paraId="56C871B1" w14:textId="1B5C40FF" w:rsidR="00F0112E" w:rsidRPr="00F0112E" w:rsidRDefault="006D18E1" w:rsidP="001246E4">
            <w:pPr>
              <w:ind w:left="35"/>
              <w:rPr>
                <w:rFonts w:cs="Arial"/>
                <w:szCs w:val="22"/>
              </w:rPr>
            </w:pPr>
            <w:sdt>
              <w:sdtPr>
                <w:rPr>
                  <w:rFonts w:ascii="MS Gothic" w:eastAsia="MS Gothic" w:hAnsi="MS Gothic" w:cs="Arial"/>
                  <w:szCs w:val="22"/>
                  <w:shd w:val="clear" w:color="auto" w:fill="EDF1F4" w:themeFill="background2" w:themeFillTint="33"/>
                </w:rPr>
                <w:id w:val="-1064021846"/>
                <w15:color w:val="00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BBB">
                  <w:rPr>
                    <w:rFonts w:ascii="MS Gothic" w:eastAsia="MS Gothic" w:hAnsi="MS Gothic" w:cs="Arial" w:hint="eastAsia"/>
                    <w:szCs w:val="22"/>
                    <w:shd w:val="clear" w:color="auto" w:fill="EDF1F4" w:themeFill="background2" w:themeFillTint="33"/>
                  </w:rPr>
                  <w:t>☐</w:t>
                </w:r>
              </w:sdtContent>
            </w:sdt>
            <w:r w:rsidR="00F0112E" w:rsidRPr="00F0112E">
              <w:rPr>
                <w:rFonts w:cs="Arial"/>
                <w:szCs w:val="22"/>
              </w:rPr>
              <w:t xml:space="preserve"> Fraunhofer ISIT</w:t>
            </w:r>
          </w:p>
        </w:tc>
      </w:tr>
      <w:tr w:rsidR="00F0112E" w14:paraId="0BE3B20B" w14:textId="77777777" w:rsidTr="001246E4">
        <w:trPr>
          <w:trHeight w:val="302"/>
        </w:trPr>
        <w:tc>
          <w:tcPr>
            <w:tcW w:w="2835" w:type="dxa"/>
          </w:tcPr>
          <w:p w14:paraId="423C43E9" w14:textId="6F7B784F" w:rsidR="00F0112E" w:rsidRPr="00F0112E" w:rsidRDefault="006D18E1" w:rsidP="001246E4">
            <w:pPr>
              <w:ind w:left="22"/>
              <w:rPr>
                <w:rFonts w:cs="Arial"/>
                <w:szCs w:val="22"/>
              </w:rPr>
            </w:pPr>
            <w:sdt>
              <w:sdtPr>
                <w:rPr>
                  <w:rFonts w:ascii="MS Gothic" w:eastAsia="MS Gothic" w:hAnsi="MS Gothic" w:cs="Arial"/>
                  <w:szCs w:val="22"/>
                  <w:shd w:val="clear" w:color="auto" w:fill="EDF1F4" w:themeFill="background2" w:themeFillTint="33"/>
                </w:rPr>
                <w:id w:val="-1092469455"/>
                <w15:color w:val="00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BBB">
                  <w:rPr>
                    <w:rFonts w:ascii="MS Gothic" w:eastAsia="MS Gothic" w:hAnsi="MS Gothic" w:cs="Arial" w:hint="eastAsia"/>
                    <w:szCs w:val="22"/>
                    <w:shd w:val="clear" w:color="auto" w:fill="EDF1F4" w:themeFill="background2" w:themeFillTint="33"/>
                  </w:rPr>
                  <w:t>☐</w:t>
                </w:r>
              </w:sdtContent>
            </w:sdt>
            <w:r w:rsidR="00F0112E" w:rsidRPr="00F0112E">
              <w:rPr>
                <w:rFonts w:cs="Arial"/>
                <w:szCs w:val="22"/>
              </w:rPr>
              <w:t xml:space="preserve"> Fraunhofer IAF</w:t>
            </w:r>
          </w:p>
        </w:tc>
        <w:tc>
          <w:tcPr>
            <w:tcW w:w="5529" w:type="dxa"/>
          </w:tcPr>
          <w:p w14:paraId="1D060B14" w14:textId="2B7FABDD" w:rsidR="00F0112E" w:rsidRPr="00F0112E" w:rsidRDefault="006D18E1" w:rsidP="001246E4">
            <w:pPr>
              <w:ind w:left="35"/>
              <w:rPr>
                <w:rFonts w:cs="Arial"/>
                <w:szCs w:val="22"/>
              </w:rPr>
            </w:pPr>
            <w:sdt>
              <w:sdtPr>
                <w:rPr>
                  <w:rFonts w:ascii="MS Gothic" w:eastAsia="MS Gothic" w:hAnsi="MS Gothic" w:cs="Arial"/>
                  <w:szCs w:val="22"/>
                  <w:shd w:val="clear" w:color="auto" w:fill="EDF1F4" w:themeFill="background2" w:themeFillTint="33"/>
                </w:rPr>
                <w:id w:val="-961576968"/>
                <w15:color w:val="00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BBB">
                  <w:rPr>
                    <w:rFonts w:ascii="MS Gothic" w:eastAsia="MS Gothic" w:hAnsi="MS Gothic" w:cs="Arial" w:hint="eastAsia"/>
                    <w:szCs w:val="22"/>
                    <w:shd w:val="clear" w:color="auto" w:fill="EDF1F4" w:themeFill="background2" w:themeFillTint="33"/>
                  </w:rPr>
                  <w:t>☐</w:t>
                </w:r>
              </w:sdtContent>
            </w:sdt>
            <w:r w:rsidR="00F0112E" w:rsidRPr="00F0112E">
              <w:rPr>
                <w:rFonts w:cs="Arial"/>
                <w:szCs w:val="22"/>
              </w:rPr>
              <w:t xml:space="preserve"> Fraunhofer IZM</w:t>
            </w:r>
          </w:p>
        </w:tc>
      </w:tr>
      <w:tr w:rsidR="00F0112E" w14:paraId="6947651F" w14:textId="77777777" w:rsidTr="001246E4">
        <w:trPr>
          <w:trHeight w:val="302"/>
        </w:trPr>
        <w:tc>
          <w:tcPr>
            <w:tcW w:w="2835" w:type="dxa"/>
          </w:tcPr>
          <w:p w14:paraId="3932172E" w14:textId="48335EF4" w:rsidR="00F0112E" w:rsidRPr="00F0112E" w:rsidRDefault="006D18E1" w:rsidP="001246E4">
            <w:pPr>
              <w:ind w:left="22"/>
              <w:rPr>
                <w:rFonts w:cs="Arial"/>
                <w:szCs w:val="22"/>
              </w:rPr>
            </w:pPr>
            <w:sdt>
              <w:sdtPr>
                <w:rPr>
                  <w:rFonts w:ascii="MS Gothic" w:eastAsia="MS Gothic" w:hAnsi="MS Gothic" w:cs="Arial"/>
                  <w:szCs w:val="22"/>
                  <w:shd w:val="clear" w:color="auto" w:fill="EDF1F4" w:themeFill="background2" w:themeFillTint="33"/>
                </w:rPr>
                <w:id w:val="-1698074458"/>
                <w15:color w:val="00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BBB">
                  <w:rPr>
                    <w:rFonts w:ascii="MS Gothic" w:eastAsia="MS Gothic" w:hAnsi="MS Gothic" w:cs="Arial" w:hint="eastAsia"/>
                    <w:szCs w:val="22"/>
                    <w:shd w:val="clear" w:color="auto" w:fill="EDF1F4" w:themeFill="background2" w:themeFillTint="33"/>
                  </w:rPr>
                  <w:t>☐</w:t>
                </w:r>
              </w:sdtContent>
            </w:sdt>
            <w:r w:rsidR="00F0112E" w:rsidRPr="00F0112E">
              <w:rPr>
                <w:rFonts w:cs="Arial"/>
                <w:szCs w:val="22"/>
              </w:rPr>
              <w:t xml:space="preserve"> Fraunhofer IIS</w:t>
            </w:r>
          </w:p>
        </w:tc>
        <w:tc>
          <w:tcPr>
            <w:tcW w:w="5529" w:type="dxa"/>
          </w:tcPr>
          <w:p w14:paraId="51B0089E" w14:textId="63AF57B8" w:rsidR="00F0112E" w:rsidRPr="00F0112E" w:rsidRDefault="006D18E1" w:rsidP="001246E4">
            <w:pPr>
              <w:ind w:left="35"/>
              <w:rPr>
                <w:rFonts w:cs="Arial"/>
                <w:szCs w:val="22"/>
              </w:rPr>
            </w:pPr>
            <w:sdt>
              <w:sdtPr>
                <w:rPr>
                  <w:rFonts w:ascii="MS Gothic" w:eastAsia="MS Gothic" w:hAnsi="MS Gothic" w:cs="Arial"/>
                  <w:szCs w:val="22"/>
                  <w:shd w:val="clear" w:color="auto" w:fill="EDF1F4" w:themeFill="background2" w:themeFillTint="33"/>
                </w:rPr>
                <w:id w:val="-978449071"/>
                <w15:color w:val="00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BBB">
                  <w:rPr>
                    <w:rFonts w:ascii="MS Gothic" w:eastAsia="MS Gothic" w:hAnsi="MS Gothic" w:cs="Arial" w:hint="eastAsia"/>
                    <w:szCs w:val="22"/>
                    <w:shd w:val="clear" w:color="auto" w:fill="EDF1F4" w:themeFill="background2" w:themeFillTint="33"/>
                  </w:rPr>
                  <w:t>☐</w:t>
                </w:r>
              </w:sdtContent>
            </w:sdt>
            <w:r w:rsidR="00F0112E" w:rsidRPr="00F0112E">
              <w:rPr>
                <w:rFonts w:cs="Arial"/>
                <w:szCs w:val="22"/>
              </w:rPr>
              <w:t xml:space="preserve"> Leibniz-Institut für Höchstfrequenztechnik (FBH)</w:t>
            </w:r>
          </w:p>
        </w:tc>
      </w:tr>
      <w:tr w:rsidR="00F0112E" w14:paraId="0182C492" w14:textId="77777777" w:rsidTr="001246E4">
        <w:trPr>
          <w:trHeight w:val="302"/>
        </w:trPr>
        <w:tc>
          <w:tcPr>
            <w:tcW w:w="2835" w:type="dxa"/>
          </w:tcPr>
          <w:p w14:paraId="72FF3A4A" w14:textId="0E7AD9CE" w:rsidR="00F0112E" w:rsidRPr="00F0112E" w:rsidRDefault="006D18E1" w:rsidP="001246E4">
            <w:pPr>
              <w:ind w:left="22"/>
              <w:rPr>
                <w:rFonts w:cs="Arial"/>
                <w:szCs w:val="22"/>
              </w:rPr>
            </w:pPr>
            <w:sdt>
              <w:sdtPr>
                <w:rPr>
                  <w:rFonts w:ascii="MS Gothic" w:eastAsia="MS Gothic" w:hAnsi="MS Gothic" w:cs="Arial"/>
                  <w:szCs w:val="22"/>
                  <w:shd w:val="clear" w:color="auto" w:fill="EDF1F4" w:themeFill="background2" w:themeFillTint="33"/>
                </w:rPr>
                <w:id w:val="-76827316"/>
                <w15:color w:val="00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BBB">
                  <w:rPr>
                    <w:rFonts w:ascii="MS Gothic" w:eastAsia="MS Gothic" w:hAnsi="MS Gothic" w:cs="Arial" w:hint="eastAsia"/>
                    <w:szCs w:val="22"/>
                    <w:shd w:val="clear" w:color="auto" w:fill="EDF1F4" w:themeFill="background2" w:themeFillTint="33"/>
                  </w:rPr>
                  <w:t>☐</w:t>
                </w:r>
              </w:sdtContent>
            </w:sdt>
            <w:r w:rsidR="00F0112E" w:rsidRPr="00F0112E">
              <w:rPr>
                <w:rFonts w:cs="Arial"/>
                <w:szCs w:val="22"/>
              </w:rPr>
              <w:t xml:space="preserve"> Fraunhofer IISB</w:t>
            </w:r>
          </w:p>
        </w:tc>
        <w:tc>
          <w:tcPr>
            <w:tcW w:w="5529" w:type="dxa"/>
          </w:tcPr>
          <w:p w14:paraId="446C1587" w14:textId="479EBB42" w:rsidR="00F0112E" w:rsidRPr="00F0112E" w:rsidRDefault="006D18E1" w:rsidP="001246E4">
            <w:pPr>
              <w:ind w:left="35"/>
              <w:rPr>
                <w:rFonts w:cs="Arial"/>
                <w:szCs w:val="22"/>
              </w:rPr>
            </w:pPr>
            <w:sdt>
              <w:sdtPr>
                <w:rPr>
                  <w:rFonts w:ascii="MS Gothic" w:eastAsia="MS Gothic" w:hAnsi="MS Gothic" w:cs="Arial"/>
                  <w:szCs w:val="22"/>
                  <w:shd w:val="clear" w:color="auto" w:fill="EDF1F4" w:themeFill="background2" w:themeFillTint="33"/>
                </w:rPr>
                <w:id w:val="-1817329238"/>
                <w15:color w:val="00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BBB">
                  <w:rPr>
                    <w:rFonts w:ascii="MS Gothic" w:eastAsia="MS Gothic" w:hAnsi="MS Gothic" w:cs="Arial" w:hint="eastAsia"/>
                    <w:szCs w:val="22"/>
                    <w:shd w:val="clear" w:color="auto" w:fill="EDF1F4" w:themeFill="background2" w:themeFillTint="33"/>
                  </w:rPr>
                  <w:t>☐</w:t>
                </w:r>
              </w:sdtContent>
            </w:sdt>
            <w:r w:rsidR="00F0112E" w:rsidRPr="00F0112E">
              <w:rPr>
                <w:rFonts w:cs="Arial"/>
                <w:szCs w:val="22"/>
              </w:rPr>
              <w:t xml:space="preserve"> Leibniz-Institut für innovative Mikroelektronik (IHP)</w:t>
            </w:r>
          </w:p>
        </w:tc>
      </w:tr>
    </w:tbl>
    <w:p w14:paraId="6D89C530" w14:textId="77777777" w:rsidR="00F0112E" w:rsidRDefault="00F0112E" w:rsidP="00F0112E"/>
    <w:p w14:paraId="59FFF98D" w14:textId="025E0F9E" w:rsidR="004D5821" w:rsidRPr="00C95BEB" w:rsidRDefault="004D5821" w:rsidP="00823316">
      <w:pPr>
        <w:pStyle w:val="berschrift1"/>
      </w:pPr>
      <w:r w:rsidRPr="00C95BEB">
        <w:t>Ihr Kontakt zu uns</w:t>
      </w:r>
    </w:p>
    <w:p w14:paraId="59FFF98F" w14:textId="4F546C98" w:rsidR="004D5821" w:rsidRPr="0016243F" w:rsidRDefault="004D5821" w:rsidP="00C64B78">
      <w:pPr>
        <w:spacing w:after="120"/>
        <w:rPr>
          <w:rFonts w:cs="Arial"/>
          <w:szCs w:val="22"/>
        </w:rPr>
      </w:pPr>
      <w:r w:rsidRPr="0016243F">
        <w:rPr>
          <w:rFonts w:cs="Arial"/>
          <w:szCs w:val="22"/>
        </w:rPr>
        <w:t>Wie sind Sie auf uns aufmerksam geworden?</w:t>
      </w:r>
    </w:p>
    <w:p w14:paraId="59FFF990" w14:textId="527417C7" w:rsidR="004D5821" w:rsidRPr="0016243F" w:rsidRDefault="006D18E1" w:rsidP="004D5821">
      <w:pPr>
        <w:rPr>
          <w:rFonts w:cs="Arial"/>
          <w:szCs w:val="22"/>
        </w:rPr>
      </w:pPr>
      <w:sdt>
        <w:sdtPr>
          <w:rPr>
            <w:rFonts w:cs="Arial"/>
            <w:szCs w:val="22"/>
            <w:shd w:val="clear" w:color="auto" w:fill="EDF1F4" w:themeFill="background2" w:themeFillTint="33"/>
          </w:rPr>
          <w:id w:val="114190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386">
            <w:rPr>
              <w:rFonts w:ascii="MS Gothic" w:eastAsia="MS Gothic" w:hAnsi="MS Gothic" w:cs="Arial" w:hint="eastAsia"/>
              <w:szCs w:val="22"/>
              <w:shd w:val="clear" w:color="auto" w:fill="EDF1F4" w:themeFill="background2" w:themeFillTint="33"/>
            </w:rPr>
            <w:t>☐</w:t>
          </w:r>
        </w:sdtContent>
      </w:sdt>
      <w:r w:rsidR="004D5821" w:rsidRPr="0016243F">
        <w:rPr>
          <w:rFonts w:cs="Arial"/>
          <w:szCs w:val="22"/>
        </w:rPr>
        <w:t xml:space="preserve">  Event</w:t>
      </w:r>
      <w:r w:rsidR="004D5821" w:rsidRPr="0016243F">
        <w:rPr>
          <w:rFonts w:cs="Arial"/>
          <w:szCs w:val="22"/>
        </w:rPr>
        <w:tab/>
      </w:r>
      <w:r w:rsidR="004D5821" w:rsidRPr="0016243F">
        <w:rPr>
          <w:rFonts w:cs="Arial"/>
          <w:szCs w:val="22"/>
        </w:rPr>
        <w:tab/>
      </w:r>
      <w:r w:rsidR="00AA3A10" w:rsidRPr="0016243F">
        <w:rPr>
          <w:rFonts w:cs="Arial"/>
          <w:szCs w:val="22"/>
        </w:rPr>
        <w:tab/>
      </w:r>
      <w:r w:rsidR="00AA3A10" w:rsidRPr="0016243F">
        <w:rPr>
          <w:rFonts w:cs="Arial"/>
          <w:szCs w:val="22"/>
        </w:rPr>
        <w:tab/>
      </w:r>
      <w:r w:rsidR="00AA3A10" w:rsidRPr="0016243F">
        <w:rPr>
          <w:rFonts w:cs="Arial"/>
          <w:szCs w:val="22"/>
        </w:rPr>
        <w:tab/>
      </w:r>
      <w:r w:rsidR="00AA3A10" w:rsidRPr="0016243F">
        <w:rPr>
          <w:rFonts w:cs="Arial"/>
          <w:szCs w:val="22"/>
        </w:rPr>
        <w:tab/>
      </w:r>
      <w:sdt>
        <w:sdtPr>
          <w:rPr>
            <w:rFonts w:cs="Arial"/>
            <w:szCs w:val="22"/>
            <w:shd w:val="clear" w:color="auto" w:fill="EDF1F4" w:themeFill="background2" w:themeFillTint="33"/>
          </w:rPr>
          <w:id w:val="624899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51D" w:rsidRPr="004C651D">
            <w:rPr>
              <w:rFonts w:ascii="MS Gothic" w:eastAsia="MS Gothic" w:hAnsi="MS Gothic" w:cs="Arial" w:hint="eastAsia"/>
              <w:szCs w:val="22"/>
              <w:shd w:val="clear" w:color="auto" w:fill="EDF1F4" w:themeFill="background2" w:themeFillTint="33"/>
            </w:rPr>
            <w:t>☐</w:t>
          </w:r>
        </w:sdtContent>
      </w:sdt>
      <w:r w:rsidR="00AA3A10" w:rsidRPr="0016243F">
        <w:rPr>
          <w:rFonts w:cs="Arial"/>
          <w:szCs w:val="22"/>
        </w:rPr>
        <w:t xml:space="preserve">  FMD-Newsletter</w:t>
      </w:r>
      <w:r w:rsidR="004D5821" w:rsidRPr="0016243F">
        <w:rPr>
          <w:rFonts w:cs="Arial"/>
          <w:szCs w:val="22"/>
        </w:rPr>
        <w:tab/>
      </w:r>
    </w:p>
    <w:p w14:paraId="59FFF991" w14:textId="3CE09CAC" w:rsidR="004D5821" w:rsidRPr="0016243F" w:rsidRDefault="006D18E1" w:rsidP="004D5821">
      <w:pPr>
        <w:rPr>
          <w:rFonts w:cs="Arial"/>
          <w:szCs w:val="22"/>
        </w:rPr>
      </w:pPr>
      <w:sdt>
        <w:sdtPr>
          <w:rPr>
            <w:rFonts w:cs="Arial"/>
            <w:szCs w:val="22"/>
            <w:shd w:val="clear" w:color="auto" w:fill="EDF1F4" w:themeFill="background2" w:themeFillTint="33"/>
          </w:rPr>
          <w:id w:val="-264155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51D" w:rsidRPr="004C651D">
            <w:rPr>
              <w:rFonts w:ascii="MS Gothic" w:eastAsia="MS Gothic" w:hAnsi="MS Gothic" w:cs="Arial" w:hint="eastAsia"/>
              <w:szCs w:val="22"/>
              <w:shd w:val="clear" w:color="auto" w:fill="EDF1F4" w:themeFill="background2" w:themeFillTint="33"/>
            </w:rPr>
            <w:t>☐</w:t>
          </w:r>
        </w:sdtContent>
      </w:sdt>
      <w:r w:rsidR="004D5821" w:rsidRPr="0016243F">
        <w:rPr>
          <w:rFonts w:cs="Arial"/>
          <w:szCs w:val="22"/>
        </w:rPr>
        <w:t xml:space="preserve">  Werbung (Plakate</w:t>
      </w:r>
      <w:r w:rsidR="00AA3A10" w:rsidRPr="0016243F">
        <w:rPr>
          <w:rFonts w:cs="Arial"/>
          <w:szCs w:val="22"/>
        </w:rPr>
        <w:t>, Flyer usw.)</w:t>
      </w:r>
      <w:r w:rsidR="004D5821" w:rsidRPr="0016243F">
        <w:rPr>
          <w:rFonts w:cs="Arial"/>
          <w:szCs w:val="22"/>
        </w:rPr>
        <w:tab/>
      </w:r>
      <w:r w:rsidR="004D5821" w:rsidRPr="0016243F">
        <w:rPr>
          <w:rFonts w:cs="Arial"/>
          <w:szCs w:val="22"/>
        </w:rPr>
        <w:tab/>
      </w:r>
      <w:r w:rsidR="00AA3A10" w:rsidRPr="0016243F">
        <w:rPr>
          <w:rFonts w:cs="Arial"/>
          <w:szCs w:val="22"/>
        </w:rPr>
        <w:tab/>
      </w:r>
      <w:sdt>
        <w:sdtPr>
          <w:rPr>
            <w:rFonts w:cs="Arial"/>
            <w:szCs w:val="22"/>
            <w:shd w:val="clear" w:color="auto" w:fill="EDF1F4" w:themeFill="background2" w:themeFillTint="33"/>
          </w:rPr>
          <w:id w:val="621965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51D" w:rsidRPr="004C651D">
            <w:rPr>
              <w:rFonts w:ascii="MS Gothic" w:eastAsia="MS Gothic" w:hAnsi="MS Gothic" w:cs="Arial" w:hint="eastAsia"/>
              <w:szCs w:val="22"/>
              <w:shd w:val="clear" w:color="auto" w:fill="EDF1F4" w:themeFill="background2" w:themeFillTint="33"/>
            </w:rPr>
            <w:t>☐</w:t>
          </w:r>
        </w:sdtContent>
      </w:sdt>
      <w:r w:rsidR="00AA3A10" w:rsidRPr="0016243F">
        <w:rPr>
          <w:rFonts w:cs="Arial"/>
          <w:szCs w:val="22"/>
        </w:rPr>
        <w:t xml:space="preserve">  </w:t>
      </w:r>
      <w:proofErr w:type="spellStart"/>
      <w:r w:rsidR="00AA3A10" w:rsidRPr="0016243F">
        <w:rPr>
          <w:rFonts w:cs="Arial"/>
          <w:szCs w:val="22"/>
        </w:rPr>
        <w:t>Kolleg</w:t>
      </w:r>
      <w:r w:rsidR="007869EC">
        <w:rPr>
          <w:rFonts w:cs="Arial"/>
          <w:szCs w:val="22"/>
        </w:rPr>
        <w:t>:</w:t>
      </w:r>
      <w:r w:rsidR="00AA3A10" w:rsidRPr="0016243F">
        <w:rPr>
          <w:rFonts w:cs="Arial"/>
          <w:szCs w:val="22"/>
        </w:rPr>
        <w:t>innen</w:t>
      </w:r>
      <w:proofErr w:type="spellEnd"/>
      <w:r w:rsidR="00AA3A10" w:rsidRPr="0016243F">
        <w:rPr>
          <w:rFonts w:cs="Arial"/>
          <w:szCs w:val="22"/>
        </w:rPr>
        <w:t>, Bekannte</w:t>
      </w:r>
    </w:p>
    <w:p w14:paraId="59FFF992" w14:textId="5DB698CC" w:rsidR="004D5821" w:rsidRPr="0016243F" w:rsidRDefault="006D18E1" w:rsidP="004D5821">
      <w:pPr>
        <w:rPr>
          <w:rFonts w:cs="Arial"/>
          <w:szCs w:val="22"/>
        </w:rPr>
      </w:pPr>
      <w:sdt>
        <w:sdtPr>
          <w:rPr>
            <w:rFonts w:cs="Arial"/>
            <w:szCs w:val="22"/>
            <w:shd w:val="clear" w:color="auto" w:fill="EDF1F4" w:themeFill="background2" w:themeFillTint="33"/>
          </w:rPr>
          <w:id w:val="1054197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51D" w:rsidRPr="004C651D">
            <w:rPr>
              <w:rFonts w:ascii="MS Gothic" w:eastAsia="MS Gothic" w:hAnsi="MS Gothic" w:cs="Arial" w:hint="eastAsia"/>
              <w:szCs w:val="22"/>
              <w:shd w:val="clear" w:color="auto" w:fill="EDF1F4" w:themeFill="background2" w:themeFillTint="33"/>
            </w:rPr>
            <w:t>☐</w:t>
          </w:r>
        </w:sdtContent>
      </w:sdt>
      <w:r w:rsidR="00AA3A10" w:rsidRPr="0016243F">
        <w:rPr>
          <w:rFonts w:cs="Arial"/>
          <w:szCs w:val="22"/>
        </w:rPr>
        <w:t xml:space="preserve">  </w:t>
      </w:r>
      <w:r w:rsidR="007869EC">
        <w:rPr>
          <w:rFonts w:cs="Arial"/>
          <w:szCs w:val="22"/>
        </w:rPr>
        <w:t>FMD- bzw. Green ICT-</w:t>
      </w:r>
      <w:r w:rsidR="00AA3A10" w:rsidRPr="0016243F">
        <w:rPr>
          <w:rFonts w:cs="Arial"/>
          <w:szCs w:val="22"/>
        </w:rPr>
        <w:t>Webseite</w:t>
      </w:r>
      <w:r w:rsidR="004D5821" w:rsidRPr="0016243F">
        <w:rPr>
          <w:rFonts w:cs="Arial"/>
          <w:szCs w:val="22"/>
        </w:rPr>
        <w:tab/>
      </w:r>
      <w:r w:rsidR="00AA3A10" w:rsidRPr="0016243F">
        <w:rPr>
          <w:rFonts w:cs="Arial"/>
          <w:szCs w:val="22"/>
        </w:rPr>
        <w:tab/>
      </w:r>
      <w:r w:rsidR="00AA3A10" w:rsidRPr="0016243F">
        <w:rPr>
          <w:rFonts w:cs="Arial"/>
          <w:szCs w:val="22"/>
        </w:rPr>
        <w:tab/>
      </w:r>
      <w:sdt>
        <w:sdtPr>
          <w:rPr>
            <w:rFonts w:cs="Arial"/>
            <w:szCs w:val="22"/>
            <w:shd w:val="clear" w:color="auto" w:fill="EDF1F4" w:themeFill="background2" w:themeFillTint="33"/>
          </w:rPr>
          <w:id w:val="-1375306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51D" w:rsidRPr="004C651D">
            <w:rPr>
              <w:rFonts w:ascii="MS Gothic" w:eastAsia="MS Gothic" w:hAnsi="MS Gothic" w:cs="Arial" w:hint="eastAsia"/>
              <w:szCs w:val="22"/>
              <w:shd w:val="clear" w:color="auto" w:fill="EDF1F4" w:themeFill="background2" w:themeFillTint="33"/>
            </w:rPr>
            <w:t>☐</w:t>
          </w:r>
        </w:sdtContent>
      </w:sdt>
      <w:r w:rsidR="00AA3A10" w:rsidRPr="0016243F">
        <w:rPr>
          <w:rFonts w:cs="Arial"/>
          <w:szCs w:val="22"/>
        </w:rPr>
        <w:t xml:space="preserve">  </w:t>
      </w:r>
      <w:r w:rsidR="0043593D">
        <w:rPr>
          <w:rFonts w:cs="Arial"/>
          <w:szCs w:val="22"/>
        </w:rPr>
        <w:t>Mitarbeitende eines FMD-Instituts</w:t>
      </w:r>
    </w:p>
    <w:p w14:paraId="59FFF994" w14:textId="4FCCBC12" w:rsidR="00AA3A10" w:rsidRPr="00C3464F" w:rsidRDefault="006D18E1" w:rsidP="004D5821">
      <w:pPr>
        <w:rPr>
          <w:rFonts w:cs="Arial"/>
          <w:szCs w:val="22"/>
        </w:rPr>
      </w:pPr>
      <w:sdt>
        <w:sdtPr>
          <w:rPr>
            <w:rFonts w:cs="Arial"/>
            <w:szCs w:val="22"/>
            <w:shd w:val="clear" w:color="auto" w:fill="EDF1F4" w:themeFill="background2" w:themeFillTint="33"/>
          </w:rPr>
          <w:id w:val="-210116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51D" w:rsidRPr="004C651D">
            <w:rPr>
              <w:rFonts w:ascii="MS Gothic" w:eastAsia="MS Gothic" w:hAnsi="MS Gothic" w:cs="Arial" w:hint="eastAsia"/>
              <w:szCs w:val="22"/>
              <w:shd w:val="clear" w:color="auto" w:fill="EDF1F4" w:themeFill="background2" w:themeFillTint="33"/>
              <w:lang w:val="en-US"/>
            </w:rPr>
            <w:t>☐</w:t>
          </w:r>
        </w:sdtContent>
      </w:sdt>
      <w:r w:rsidR="00AA3A10" w:rsidRPr="0016243F">
        <w:rPr>
          <w:rFonts w:cs="Arial"/>
          <w:szCs w:val="22"/>
          <w:lang w:val="en-US"/>
        </w:rPr>
        <w:t xml:space="preserve">  Social Media (Twitter, LinkedIn </w:t>
      </w:r>
      <w:proofErr w:type="spellStart"/>
      <w:r w:rsidR="00AA3A10" w:rsidRPr="0016243F">
        <w:rPr>
          <w:rFonts w:cs="Arial"/>
          <w:szCs w:val="22"/>
          <w:lang w:val="en-US"/>
        </w:rPr>
        <w:t>usw</w:t>
      </w:r>
      <w:proofErr w:type="spellEnd"/>
      <w:r w:rsidR="00AA3A10" w:rsidRPr="0016243F">
        <w:rPr>
          <w:rFonts w:cs="Arial"/>
          <w:szCs w:val="22"/>
          <w:lang w:val="en-US"/>
        </w:rPr>
        <w:t>.)</w:t>
      </w:r>
      <w:r w:rsidR="0043593D" w:rsidRPr="007B1348">
        <w:rPr>
          <w:rFonts w:cs="Arial"/>
          <w:szCs w:val="22"/>
          <w:lang w:val="en-US"/>
        </w:rPr>
        <w:tab/>
      </w:r>
      <w:r w:rsidR="0043593D" w:rsidRPr="007B1348">
        <w:rPr>
          <w:rFonts w:cs="Arial"/>
          <w:szCs w:val="22"/>
          <w:lang w:val="en-US"/>
        </w:rPr>
        <w:tab/>
      </w:r>
      <w:sdt>
        <w:sdtPr>
          <w:rPr>
            <w:rFonts w:cs="Arial"/>
            <w:szCs w:val="22"/>
            <w:shd w:val="clear" w:color="auto" w:fill="EDF1F4" w:themeFill="background2" w:themeFillTint="33"/>
          </w:rPr>
          <w:id w:val="1492681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51D" w:rsidRPr="004C651D">
            <w:rPr>
              <w:rFonts w:ascii="MS Gothic" w:eastAsia="MS Gothic" w:hAnsi="MS Gothic" w:cs="Arial" w:hint="eastAsia"/>
              <w:szCs w:val="22"/>
              <w:shd w:val="clear" w:color="auto" w:fill="EDF1F4" w:themeFill="background2" w:themeFillTint="33"/>
            </w:rPr>
            <w:t>☐</w:t>
          </w:r>
        </w:sdtContent>
      </w:sdt>
      <w:r w:rsidR="0043593D" w:rsidRPr="0043593D">
        <w:rPr>
          <w:rFonts w:cs="Arial"/>
          <w:szCs w:val="22"/>
        </w:rPr>
        <w:t xml:space="preserve">  Sonstiges</w:t>
      </w:r>
      <w:r w:rsidR="007869EC">
        <w:rPr>
          <w:rFonts w:cs="Arial"/>
          <w:szCs w:val="22"/>
        </w:rPr>
        <w:t xml:space="preserve">: </w:t>
      </w:r>
      <w:r w:rsidR="007869EC" w:rsidRPr="007869EC">
        <w:rPr>
          <w:rFonts w:cs="Arial"/>
          <w:i/>
          <w:szCs w:val="22"/>
        </w:rPr>
        <w:t>hier notieren</w:t>
      </w:r>
    </w:p>
    <w:p w14:paraId="1EAF4C42" w14:textId="77777777" w:rsidR="00F0112E" w:rsidRDefault="00F0112E" w:rsidP="00F0112E"/>
    <w:p w14:paraId="59FFF995" w14:textId="595EA365" w:rsidR="00AA3A10" w:rsidRPr="00C95BEB" w:rsidRDefault="00AA3A10" w:rsidP="00823316">
      <w:pPr>
        <w:pStyle w:val="berschrift1"/>
      </w:pPr>
      <w:r w:rsidRPr="00823316">
        <w:t>Anregungen</w:t>
      </w:r>
      <w:r w:rsidRPr="00C95BEB">
        <w:t>, Kommentare und Feedback</w:t>
      </w:r>
    </w:p>
    <w:p w14:paraId="59FFF996" w14:textId="02935FCA" w:rsidR="00AA3A10" w:rsidRPr="0016243F" w:rsidRDefault="00AA3A10" w:rsidP="00C508BB">
      <w:pPr>
        <w:pStyle w:val="Textkrper3"/>
        <w:jc w:val="both"/>
      </w:pPr>
      <w:r w:rsidRPr="0016243F">
        <w:t xml:space="preserve">Was möchten Sie uns </w:t>
      </w:r>
      <w:r w:rsidR="00C95BEB">
        <w:t xml:space="preserve">weiterhin </w:t>
      </w:r>
      <w:r w:rsidRPr="0016243F">
        <w:t>mitteilen?</w:t>
      </w:r>
      <w:r w:rsidR="00C508BB" w:rsidRPr="00C508BB">
        <w:rPr>
          <w:color w:val="808080" w:themeColor="background1" w:themeShade="80"/>
          <w:sz w:val="16"/>
          <w:szCs w:val="16"/>
        </w:rPr>
        <w:t xml:space="preserve"> </w:t>
      </w:r>
      <w:r w:rsidR="00C508BB" w:rsidRPr="00141826">
        <w:rPr>
          <w:color w:val="808080" w:themeColor="background1" w:themeShade="80"/>
          <w:sz w:val="16"/>
          <w:szCs w:val="16"/>
        </w:rPr>
        <w:t>(</w:t>
      </w:r>
      <w:r w:rsidR="00C508BB">
        <w:rPr>
          <w:color w:val="808080" w:themeColor="background1" w:themeShade="80"/>
          <w:sz w:val="16"/>
          <w:szCs w:val="16"/>
        </w:rPr>
        <w:t xml:space="preserve">max. </w:t>
      </w:r>
      <w:r w:rsidR="00C508BB" w:rsidRPr="00141826">
        <w:rPr>
          <w:color w:val="808080" w:themeColor="background1" w:themeShade="80"/>
          <w:sz w:val="16"/>
          <w:szCs w:val="16"/>
        </w:rPr>
        <w:t xml:space="preserve">ca. </w:t>
      </w:r>
      <w:r w:rsidR="00C508BB">
        <w:rPr>
          <w:color w:val="808080" w:themeColor="background1" w:themeShade="80"/>
          <w:sz w:val="16"/>
          <w:szCs w:val="16"/>
        </w:rPr>
        <w:t>200</w:t>
      </w:r>
      <w:r w:rsidR="00C508BB" w:rsidRPr="00141826">
        <w:rPr>
          <w:color w:val="808080" w:themeColor="background1" w:themeShade="80"/>
          <w:sz w:val="16"/>
          <w:szCs w:val="16"/>
        </w:rPr>
        <w:t xml:space="preserve"> Zeichen)</w:t>
      </w:r>
    </w:p>
    <w:tbl>
      <w:tblPr>
        <w:tblStyle w:val="TabelleRaster"/>
        <w:tblW w:w="0" w:type="auto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8729"/>
      </w:tblGrid>
      <w:tr w:rsidR="00B202BC" w:rsidRPr="0016243F" w14:paraId="59FFF998" w14:textId="77777777" w:rsidTr="004C651D"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auto" w:fill="EDF1F4" w:themeFill="background2" w:themeFillTint="33"/>
          </w:tcPr>
          <w:p w14:paraId="59FFF997" w14:textId="77777777" w:rsidR="00B202BC" w:rsidRPr="0016243F" w:rsidRDefault="00B202BC" w:rsidP="00F04373">
            <w:pPr>
              <w:pStyle w:val="Textkrper"/>
              <w:rPr>
                <w:szCs w:val="22"/>
              </w:rPr>
            </w:pPr>
          </w:p>
        </w:tc>
      </w:tr>
    </w:tbl>
    <w:p w14:paraId="59FFF999" w14:textId="77777777" w:rsidR="00AA3A10" w:rsidRPr="0016243F" w:rsidRDefault="00AA3A10" w:rsidP="00F0112E"/>
    <w:p w14:paraId="59FFF99A" w14:textId="77777777" w:rsidR="00AA3A10" w:rsidRPr="00C95BEB" w:rsidRDefault="00AA3A10" w:rsidP="00823316">
      <w:pPr>
        <w:pStyle w:val="berschrift1"/>
      </w:pPr>
      <w:r w:rsidRPr="00823316">
        <w:t>Einverständniserklärung</w:t>
      </w:r>
      <w:r w:rsidRPr="00C95BEB">
        <w:t xml:space="preserve"> </w:t>
      </w:r>
    </w:p>
    <w:p w14:paraId="59FFF99B" w14:textId="68640223" w:rsidR="00AA3A10" w:rsidRPr="0016243F" w:rsidRDefault="00AA3A10" w:rsidP="00C64B78">
      <w:pPr>
        <w:spacing w:after="120"/>
        <w:rPr>
          <w:rFonts w:cs="Arial"/>
          <w:szCs w:val="22"/>
        </w:rPr>
      </w:pPr>
      <w:r w:rsidRPr="0016243F">
        <w:rPr>
          <w:rFonts w:cs="Arial"/>
          <w:szCs w:val="22"/>
        </w:rPr>
        <w:t xml:space="preserve">Ich bin damit einverstanden, dass meine im obigen Anmeldeformular gegenüber der Fraunhofer-Gesellschaft e.V. unter 1.) abgegebenen personenbezogenen Daten zur Bewerbung für den </w:t>
      </w:r>
      <w:r w:rsidR="007869EC">
        <w:rPr>
          <w:rFonts w:cs="Arial"/>
          <w:szCs w:val="22"/>
        </w:rPr>
        <w:t xml:space="preserve">Green ICT </w:t>
      </w:r>
      <w:r w:rsidR="0016243F">
        <w:rPr>
          <w:rFonts w:cs="Arial"/>
          <w:szCs w:val="22"/>
        </w:rPr>
        <w:t>S</w:t>
      </w:r>
      <w:r w:rsidRPr="0016243F">
        <w:rPr>
          <w:rFonts w:cs="Arial"/>
          <w:szCs w:val="22"/>
        </w:rPr>
        <w:t>pace durch die Forschungsfabrik Mikroelektronik Deutschland gespeichert und verarbeitet werden.</w:t>
      </w:r>
    </w:p>
    <w:p w14:paraId="59FFF99C" w14:textId="4C3426B7" w:rsidR="00AA3A10" w:rsidRPr="0016243F" w:rsidRDefault="006D18E1" w:rsidP="00AA3A10">
      <w:pPr>
        <w:rPr>
          <w:rFonts w:cs="Arial"/>
          <w:szCs w:val="22"/>
        </w:rPr>
      </w:pPr>
      <w:sdt>
        <w:sdtPr>
          <w:rPr>
            <w:rFonts w:cs="Arial"/>
            <w:szCs w:val="22"/>
            <w:shd w:val="clear" w:color="auto" w:fill="EDF1F4" w:themeFill="background2" w:themeFillTint="33"/>
          </w:rPr>
          <w:id w:val="893161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51D" w:rsidRPr="004C651D">
            <w:rPr>
              <w:rFonts w:ascii="MS Gothic" w:eastAsia="MS Gothic" w:hAnsi="MS Gothic" w:cs="Arial" w:hint="eastAsia"/>
              <w:szCs w:val="22"/>
              <w:shd w:val="clear" w:color="auto" w:fill="EDF1F4" w:themeFill="background2" w:themeFillTint="33"/>
            </w:rPr>
            <w:t>☐</w:t>
          </w:r>
        </w:sdtContent>
      </w:sdt>
      <w:r w:rsidR="00AA3A10" w:rsidRPr="0016243F">
        <w:rPr>
          <w:rFonts w:cs="Arial"/>
          <w:szCs w:val="22"/>
        </w:rPr>
        <w:t xml:space="preserve">  Ich stimme zu</w:t>
      </w:r>
    </w:p>
    <w:sectPr w:rsidR="00AA3A10" w:rsidRPr="0016243F" w:rsidSect="00AF0019">
      <w:headerReference w:type="default" r:id="rId10"/>
      <w:footerReference w:type="default" r:id="rId11"/>
      <w:pgSz w:w="11907" w:h="16839"/>
      <w:pgMar w:top="720" w:right="1440" w:bottom="720" w:left="1728" w:header="720" w:footer="720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1F6985C" w16cex:dateUtc="2024-10-14T07:58:51.073Z"/>
  <w16cex:commentExtensible w16cex:durableId="73FA159C" w16cex:dateUtc="2024-10-14T07:59:50.009Z"/>
  <w16cex:commentExtensible w16cex:durableId="3CCE0F26" w16cex:dateUtc="2024-10-14T08:35:27.567Z"/>
  <w16cex:commentExtensible w16cex:durableId="6BB7F660" w16cex:dateUtc="2024-10-14T08:35:37.134Z"/>
  <w16cex:commentExtensible w16cex:durableId="6C9E22CC" w16cex:dateUtc="2024-10-14T08:36:09.394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868F3" w14:textId="77777777" w:rsidR="006D18E1" w:rsidRDefault="006D18E1">
      <w:r>
        <w:separator/>
      </w:r>
    </w:p>
    <w:p w14:paraId="22AEF843" w14:textId="77777777" w:rsidR="006D18E1" w:rsidRDefault="006D18E1"/>
  </w:endnote>
  <w:endnote w:type="continuationSeparator" w:id="0">
    <w:p w14:paraId="46B59967" w14:textId="77777777" w:rsidR="006D18E1" w:rsidRDefault="006D18E1">
      <w:r>
        <w:continuationSeparator/>
      </w:r>
    </w:p>
    <w:p w14:paraId="3FCAE274" w14:textId="77777777" w:rsidR="006D18E1" w:rsidRDefault="006D18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utiger LT Com">
    <w:altName w:val="Frutiger LT Co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LT Com 65 Bold">
    <w:altName w:val="Calibri"/>
    <w:panose1 w:val="020B08030305040202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utiger LT Com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80144" w14:textId="77777777" w:rsidR="005911DB" w:rsidRDefault="005911DB" w:rsidP="00E37CB4">
    <w:pPr>
      <w:pStyle w:val="Fuzeile"/>
      <w:jc w:val="center"/>
      <w:rPr>
        <w:rFonts w:cs="Arial"/>
        <w:sz w:val="20"/>
        <w:szCs w:val="20"/>
      </w:rPr>
    </w:pPr>
  </w:p>
  <w:p w14:paraId="59FFF9A8" w14:textId="47307BBE" w:rsidR="00A34B3A" w:rsidRPr="00E37CB4" w:rsidRDefault="00E37CB4" w:rsidP="00E37CB4">
    <w:pPr>
      <w:pStyle w:val="Fuzeile"/>
      <w:jc w:val="center"/>
      <w:rPr>
        <w:rFonts w:cs="Arial"/>
        <w:sz w:val="20"/>
        <w:szCs w:val="20"/>
      </w:rPr>
    </w:pPr>
    <w:r w:rsidRPr="00E37CB4">
      <w:rPr>
        <w:rFonts w:cs="Arial"/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59FFF9AE" wp14:editId="59FFF9AF">
          <wp:simplePos x="0" y="0"/>
          <wp:positionH relativeFrom="rightMargin">
            <wp:align>left</wp:align>
          </wp:positionH>
          <wp:positionV relativeFrom="paragraph">
            <wp:posOffset>48895</wp:posOffset>
          </wp:positionV>
          <wp:extent cx="586740" cy="389890"/>
          <wp:effectExtent l="0" t="0" r="381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740" cy="389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7CB4">
      <w:rPr>
        <w:rFonts w:cs="Arial"/>
        <w:sz w:val="20"/>
        <w:szCs w:val="20"/>
      </w:rPr>
      <w:t xml:space="preserve">Seite </w:t>
    </w:r>
    <w:r w:rsidRPr="00E37CB4">
      <w:rPr>
        <w:rFonts w:cs="Arial"/>
        <w:b/>
        <w:bCs/>
        <w:sz w:val="20"/>
        <w:szCs w:val="20"/>
      </w:rPr>
      <w:fldChar w:fldCharType="begin"/>
    </w:r>
    <w:r w:rsidRPr="00E37CB4">
      <w:rPr>
        <w:rFonts w:cs="Arial"/>
        <w:b/>
        <w:bCs/>
        <w:sz w:val="20"/>
        <w:szCs w:val="20"/>
      </w:rPr>
      <w:instrText>PAGE  \* Arabic  \* MERGEFORMAT</w:instrText>
    </w:r>
    <w:r w:rsidRPr="00E37CB4">
      <w:rPr>
        <w:rFonts w:cs="Arial"/>
        <w:b/>
        <w:bCs/>
        <w:sz w:val="20"/>
        <w:szCs w:val="20"/>
      </w:rPr>
      <w:fldChar w:fldCharType="separate"/>
    </w:r>
    <w:r w:rsidRPr="00E37CB4">
      <w:rPr>
        <w:rFonts w:cs="Arial"/>
        <w:b/>
        <w:bCs/>
        <w:sz w:val="20"/>
        <w:szCs w:val="20"/>
      </w:rPr>
      <w:t>1</w:t>
    </w:r>
    <w:r w:rsidRPr="00E37CB4">
      <w:rPr>
        <w:rFonts w:cs="Arial"/>
        <w:b/>
        <w:bCs/>
        <w:sz w:val="20"/>
        <w:szCs w:val="20"/>
      </w:rPr>
      <w:fldChar w:fldCharType="end"/>
    </w:r>
    <w:r w:rsidRPr="00E37CB4">
      <w:rPr>
        <w:rFonts w:cs="Arial"/>
        <w:sz w:val="20"/>
        <w:szCs w:val="20"/>
      </w:rPr>
      <w:t xml:space="preserve"> von </w:t>
    </w:r>
    <w:r w:rsidRPr="00E37CB4">
      <w:rPr>
        <w:rFonts w:cs="Arial"/>
        <w:b/>
        <w:bCs/>
        <w:sz w:val="20"/>
        <w:szCs w:val="20"/>
      </w:rPr>
      <w:fldChar w:fldCharType="begin"/>
    </w:r>
    <w:r w:rsidRPr="00E37CB4">
      <w:rPr>
        <w:rFonts w:cs="Arial"/>
        <w:b/>
        <w:bCs/>
        <w:sz w:val="20"/>
        <w:szCs w:val="20"/>
      </w:rPr>
      <w:instrText>NUMPAGES  \* Arabic  \* MERGEFORMAT</w:instrText>
    </w:r>
    <w:r w:rsidRPr="00E37CB4">
      <w:rPr>
        <w:rFonts w:cs="Arial"/>
        <w:b/>
        <w:bCs/>
        <w:sz w:val="20"/>
        <w:szCs w:val="20"/>
      </w:rPr>
      <w:fldChar w:fldCharType="separate"/>
    </w:r>
    <w:r w:rsidRPr="00E37CB4">
      <w:rPr>
        <w:rFonts w:cs="Arial"/>
        <w:b/>
        <w:bCs/>
        <w:sz w:val="20"/>
        <w:szCs w:val="20"/>
      </w:rPr>
      <w:t>2</w:t>
    </w:r>
    <w:r w:rsidRPr="00E37CB4">
      <w:rPr>
        <w:rFonts w:cs="Arial"/>
        <w:b/>
        <w:bCs/>
        <w:sz w:val="20"/>
        <w:szCs w:val="20"/>
      </w:rPr>
      <w:fldChar w:fldCharType="end"/>
    </w:r>
    <w:r w:rsidRPr="00E37CB4">
      <w:rPr>
        <w:noProof/>
      </w:rPr>
      <w:t xml:space="preserve"> </w:t>
    </w:r>
  </w:p>
  <w:p w14:paraId="59FFF9A9" w14:textId="77777777" w:rsidR="009043AB" w:rsidRDefault="009043AB"/>
  <w:p w14:paraId="6DB4349C" w14:textId="77777777" w:rsidR="001B2631" w:rsidRDefault="001B26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9D3B9" w14:textId="77777777" w:rsidR="006D18E1" w:rsidRDefault="006D18E1">
      <w:r>
        <w:separator/>
      </w:r>
    </w:p>
    <w:p w14:paraId="0EDC1D5A" w14:textId="77777777" w:rsidR="006D18E1" w:rsidRDefault="006D18E1"/>
  </w:footnote>
  <w:footnote w:type="continuationSeparator" w:id="0">
    <w:p w14:paraId="2734902C" w14:textId="77777777" w:rsidR="006D18E1" w:rsidRDefault="006D18E1">
      <w:r>
        <w:continuationSeparator/>
      </w:r>
    </w:p>
    <w:p w14:paraId="268BC02D" w14:textId="77777777" w:rsidR="006D18E1" w:rsidRDefault="006D18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FF9A1" w14:textId="77777777" w:rsidR="00AF0019" w:rsidRPr="003174A5" w:rsidRDefault="00A34B3A" w:rsidP="003174A5">
    <w:pPr>
      <w:pStyle w:val="Kopfzeile"/>
      <w:jc w:val="center"/>
      <w:rPr>
        <w:rFonts w:cs="Arial"/>
        <w:b/>
      </w:rPr>
    </w:pPr>
    <w:r w:rsidRPr="00A34B3A">
      <w:rPr>
        <w:rFonts w:cs="Arial"/>
        <w:b/>
        <w:noProof/>
      </w:rPr>
      <w:drawing>
        <wp:anchor distT="0" distB="0" distL="114300" distR="114300" simplePos="0" relativeHeight="251658240" behindDoc="0" locked="0" layoutInCell="1" allowOverlap="1" wp14:anchorId="59FFF9AA" wp14:editId="12E6F69B">
          <wp:simplePos x="0" y="0"/>
          <wp:positionH relativeFrom="column">
            <wp:posOffset>4798695</wp:posOffset>
          </wp:positionH>
          <wp:positionV relativeFrom="paragraph">
            <wp:posOffset>-228600</wp:posOffset>
          </wp:positionV>
          <wp:extent cx="1144714" cy="23050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274" cy="232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4A5" w:rsidRPr="003174A5">
      <w:rPr>
        <w:rFonts w:cs="Arial"/>
        <w:b/>
      </w:rPr>
      <w:t>BEWERBUNGSFRAGEBOGEN</w:t>
    </w:r>
  </w:p>
  <w:p w14:paraId="59FFF9A2" w14:textId="77777777" w:rsidR="003174A5" w:rsidRPr="005911DB" w:rsidRDefault="003174A5" w:rsidP="003174A5">
    <w:pPr>
      <w:pStyle w:val="Kopfzeile"/>
      <w:jc w:val="center"/>
      <w:rPr>
        <w:rFonts w:cs="Arial"/>
        <w:sz w:val="20"/>
        <w:szCs w:val="16"/>
      </w:rPr>
    </w:pPr>
    <w:r w:rsidRPr="005911DB">
      <w:rPr>
        <w:rFonts w:cs="Arial"/>
        <w:sz w:val="20"/>
        <w:szCs w:val="16"/>
      </w:rPr>
      <w:t xml:space="preserve">für das </w:t>
    </w:r>
    <w:r w:rsidR="00242B93" w:rsidRPr="005911DB">
      <w:rPr>
        <w:rFonts w:cs="Arial"/>
        <w:sz w:val="20"/>
        <w:szCs w:val="16"/>
      </w:rPr>
      <w:t>Förderp</w:t>
    </w:r>
    <w:r w:rsidRPr="005911DB">
      <w:rPr>
        <w:rFonts w:cs="Arial"/>
        <w:sz w:val="20"/>
        <w:szCs w:val="16"/>
      </w:rPr>
      <w:t>rogramm</w:t>
    </w:r>
  </w:p>
  <w:p w14:paraId="59FFF9A3" w14:textId="77777777" w:rsidR="003174A5" w:rsidRPr="003174A5" w:rsidRDefault="003174A5" w:rsidP="003174A5">
    <w:pPr>
      <w:pStyle w:val="Kopfzeile"/>
      <w:jc w:val="center"/>
      <w:rPr>
        <w:rFonts w:cs="Arial"/>
        <w:sz w:val="16"/>
        <w:szCs w:val="16"/>
      </w:rPr>
    </w:pPr>
    <w:r w:rsidRPr="003174A5">
      <w:rPr>
        <w:rFonts w:cs="Arial"/>
        <w:noProof/>
        <w:sz w:val="16"/>
        <w:szCs w:val="16"/>
      </w:rPr>
      <w:drawing>
        <wp:inline distT="0" distB="0" distL="0" distR="0" wp14:anchorId="59FFF9AC" wp14:editId="12D0E10E">
          <wp:extent cx="1382233" cy="227797"/>
          <wp:effectExtent l="0" t="0" r="0" b="127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5180" cy="2315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FFF9A4" w14:textId="77777777" w:rsidR="003174A5" w:rsidRPr="005911DB" w:rsidRDefault="003174A5" w:rsidP="003174A5">
    <w:pPr>
      <w:pStyle w:val="Kopfzeile"/>
      <w:jc w:val="center"/>
      <w:rPr>
        <w:rFonts w:cs="Arial"/>
        <w:sz w:val="20"/>
        <w:szCs w:val="16"/>
      </w:rPr>
    </w:pPr>
    <w:r w:rsidRPr="005911DB">
      <w:rPr>
        <w:rFonts w:cs="Arial"/>
        <w:sz w:val="20"/>
        <w:szCs w:val="16"/>
      </w:rPr>
      <w:t>aus dem Vorhaben FMD-QNC</w:t>
    </w:r>
  </w:p>
  <w:p w14:paraId="59FFF9A6" w14:textId="77777777" w:rsidR="00A34B3A" w:rsidRPr="003174A5" w:rsidRDefault="00A34B3A" w:rsidP="005911DB">
    <w:pPr>
      <w:pStyle w:val="Kopfzeile"/>
      <w:rPr>
        <w:rFonts w:cs="Arial"/>
        <w:sz w:val="16"/>
        <w:szCs w:val="16"/>
      </w:rPr>
    </w:pPr>
  </w:p>
  <w:p w14:paraId="59FFF9A7" w14:textId="77777777" w:rsidR="009043AB" w:rsidRDefault="009043AB"/>
  <w:p w14:paraId="04CAD548" w14:textId="77777777" w:rsidR="001B2631" w:rsidRDefault="001B26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B0A4D"/>
    <w:multiLevelType w:val="hybridMultilevel"/>
    <w:tmpl w:val="CB006B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E341C"/>
    <w:multiLevelType w:val="hybridMultilevel"/>
    <w:tmpl w:val="B94E658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30068"/>
    <w:multiLevelType w:val="multilevel"/>
    <w:tmpl w:val="A790A9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9905245"/>
    <w:multiLevelType w:val="multilevel"/>
    <w:tmpl w:val="44106A76"/>
    <w:lvl w:ilvl="0">
      <w:start w:val="1"/>
      <w:numFmt w:val="decimal"/>
      <w:pStyle w:val="berschrift1"/>
      <w:lvlText w:val="%1."/>
      <w:lvlJc w:val="left"/>
      <w:pPr>
        <w:ind w:left="502" w:hanging="360"/>
      </w:pPr>
      <w:rPr>
        <w:b/>
      </w:rPr>
    </w:lvl>
    <w:lvl w:ilvl="1">
      <w:start w:val="6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4" w15:restartNumberingAfterBreak="0">
    <w:nsid w:val="52B82E1D"/>
    <w:multiLevelType w:val="multilevel"/>
    <w:tmpl w:val="A790A9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6F21342"/>
    <w:multiLevelType w:val="multilevel"/>
    <w:tmpl w:val="A790A9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9825266"/>
    <w:multiLevelType w:val="hybridMultilevel"/>
    <w:tmpl w:val="9D7E9AA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2049">
      <o:colormru v:ext="edit" colors="#06839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648"/>
    <w:rsid w:val="000A24C6"/>
    <w:rsid w:val="000C39BE"/>
    <w:rsid w:val="000E21C1"/>
    <w:rsid w:val="000E7825"/>
    <w:rsid w:val="001235D7"/>
    <w:rsid w:val="00132A37"/>
    <w:rsid w:val="00141826"/>
    <w:rsid w:val="00145EFB"/>
    <w:rsid w:val="0016150D"/>
    <w:rsid w:val="0016243F"/>
    <w:rsid w:val="00174E81"/>
    <w:rsid w:val="001B2631"/>
    <w:rsid w:val="001C1518"/>
    <w:rsid w:val="001D0C3F"/>
    <w:rsid w:val="001F5C21"/>
    <w:rsid w:val="00206BBB"/>
    <w:rsid w:val="00214ED0"/>
    <w:rsid w:val="002325FD"/>
    <w:rsid w:val="00242B93"/>
    <w:rsid w:val="002E5792"/>
    <w:rsid w:val="003174A5"/>
    <w:rsid w:val="0033121D"/>
    <w:rsid w:val="00375D29"/>
    <w:rsid w:val="00410957"/>
    <w:rsid w:val="0043593D"/>
    <w:rsid w:val="00436C4B"/>
    <w:rsid w:val="0044143A"/>
    <w:rsid w:val="00490F04"/>
    <w:rsid w:val="004C1E5A"/>
    <w:rsid w:val="004C651D"/>
    <w:rsid w:val="004D5821"/>
    <w:rsid w:val="004F74A4"/>
    <w:rsid w:val="005869DA"/>
    <w:rsid w:val="005911DB"/>
    <w:rsid w:val="005A1CD7"/>
    <w:rsid w:val="005C2D37"/>
    <w:rsid w:val="005D21D4"/>
    <w:rsid w:val="005E3DEC"/>
    <w:rsid w:val="00622B5C"/>
    <w:rsid w:val="00667E33"/>
    <w:rsid w:val="00690929"/>
    <w:rsid w:val="006B7A16"/>
    <w:rsid w:val="006D18E1"/>
    <w:rsid w:val="007869EC"/>
    <w:rsid w:val="007B1348"/>
    <w:rsid w:val="007B2EB2"/>
    <w:rsid w:val="007D4632"/>
    <w:rsid w:val="0080683C"/>
    <w:rsid w:val="00823316"/>
    <w:rsid w:val="008E56B6"/>
    <w:rsid w:val="009043AB"/>
    <w:rsid w:val="0093581C"/>
    <w:rsid w:val="00966386"/>
    <w:rsid w:val="00967BD3"/>
    <w:rsid w:val="00973C09"/>
    <w:rsid w:val="00974152"/>
    <w:rsid w:val="00980DB7"/>
    <w:rsid w:val="009E0116"/>
    <w:rsid w:val="00A0118D"/>
    <w:rsid w:val="00A0764A"/>
    <w:rsid w:val="00A31A6F"/>
    <w:rsid w:val="00A34B3A"/>
    <w:rsid w:val="00AA16D1"/>
    <w:rsid w:val="00AA3A10"/>
    <w:rsid w:val="00AB0132"/>
    <w:rsid w:val="00AC7A8D"/>
    <w:rsid w:val="00AD6B7D"/>
    <w:rsid w:val="00AF0019"/>
    <w:rsid w:val="00B202BC"/>
    <w:rsid w:val="00B55329"/>
    <w:rsid w:val="00B61650"/>
    <w:rsid w:val="00BE7BEA"/>
    <w:rsid w:val="00C3464F"/>
    <w:rsid w:val="00C43133"/>
    <w:rsid w:val="00C508BB"/>
    <w:rsid w:val="00C64B78"/>
    <w:rsid w:val="00C95BEB"/>
    <w:rsid w:val="00D043C6"/>
    <w:rsid w:val="00D63CA8"/>
    <w:rsid w:val="00DC193A"/>
    <w:rsid w:val="00DE408E"/>
    <w:rsid w:val="00DF6B4F"/>
    <w:rsid w:val="00E16D7A"/>
    <w:rsid w:val="00E22B2E"/>
    <w:rsid w:val="00E37CB4"/>
    <w:rsid w:val="00E71648"/>
    <w:rsid w:val="00EB2E85"/>
    <w:rsid w:val="00EC3860"/>
    <w:rsid w:val="00EE348B"/>
    <w:rsid w:val="00EF082A"/>
    <w:rsid w:val="00F0112E"/>
    <w:rsid w:val="00F30752"/>
    <w:rsid w:val="00F35E6B"/>
    <w:rsid w:val="00F81107"/>
    <w:rsid w:val="00F91B1E"/>
    <w:rsid w:val="16103F09"/>
    <w:rsid w:val="17A2CAA5"/>
    <w:rsid w:val="219DDA47"/>
    <w:rsid w:val="3D10282F"/>
    <w:rsid w:val="3D49A37D"/>
    <w:rsid w:val="40ACEA18"/>
    <w:rsid w:val="47A30EB6"/>
    <w:rsid w:val="518A0669"/>
    <w:rsid w:val="55129F37"/>
    <w:rsid w:val="595ADEDB"/>
    <w:rsid w:val="6966BE6C"/>
    <w:rsid w:val="6AB0084C"/>
    <w:rsid w:val="7667132D"/>
    <w:rsid w:val="778B9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68394"/>
    </o:shapedefaults>
    <o:shapelayout v:ext="edit">
      <o:idmap v:ext="edit" data="1"/>
    </o:shapelayout>
  </w:shapeDefaults>
  <w:decimalSymbol w:val=","/>
  <w:listSeparator w:val=";"/>
  <w14:docId w14:val="59FFF93C"/>
  <w15:docId w15:val="{C931A384-7269-4A08-8883-7D36A0F8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E5792"/>
    <w:rPr>
      <w:rFonts w:ascii="Arial" w:hAnsi="Arial"/>
      <w:sz w:val="22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823316"/>
    <w:pPr>
      <w:keepNext/>
      <w:widowControl w:val="0"/>
      <w:numPr>
        <w:numId w:val="6"/>
      </w:numPr>
      <w:snapToGrid w:val="0"/>
      <w:spacing w:before="120" w:after="120"/>
      <w:ind w:left="360"/>
      <w:outlineLvl w:val="0"/>
    </w:pPr>
    <w:rPr>
      <w:rFonts w:cs="Arial"/>
      <w:b/>
      <w:color w:val="179C7D" w:themeColor="accent1"/>
      <w:kern w:val="28"/>
      <w:szCs w:val="32"/>
    </w:rPr>
  </w:style>
  <w:style w:type="paragraph" w:styleId="berschrift2">
    <w:name w:val="heading 2"/>
    <w:next w:val="Standard"/>
    <w:qFormat/>
    <w:rsid w:val="00823316"/>
    <w:pPr>
      <w:keepNext/>
      <w:widowControl w:val="0"/>
      <w:snapToGrid w:val="0"/>
      <w:spacing w:before="360" w:after="120"/>
      <w:outlineLvl w:val="1"/>
    </w:pPr>
    <w:rPr>
      <w:rFonts w:ascii="Arial" w:hAnsi="Arial" w:cs="Arial"/>
      <w:b/>
      <w:kern w:val="28"/>
      <w:sz w:val="22"/>
      <w:szCs w:val="28"/>
      <w:lang w:val="de-DE" w:eastAsia="de-DE"/>
    </w:rPr>
  </w:style>
  <w:style w:type="paragraph" w:styleId="berschrift3">
    <w:name w:val="heading 3"/>
    <w:basedOn w:val="Standard"/>
    <w:next w:val="Standard"/>
    <w:qFormat/>
    <w:pPr>
      <w:keepNext/>
      <w:widowControl w:val="0"/>
      <w:snapToGrid w:val="0"/>
      <w:jc w:val="center"/>
      <w:outlineLvl w:val="2"/>
    </w:pPr>
    <w:rPr>
      <w:rFonts w:ascii="Century Gothic" w:hAnsi="Century Gothic"/>
      <w:kern w:val="28"/>
      <w:sz w:val="100"/>
      <w:szCs w:val="1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widowControl w:val="0"/>
      <w:tabs>
        <w:tab w:val="center" w:pos="4320"/>
        <w:tab w:val="right" w:pos="8640"/>
      </w:tabs>
      <w:snapToGrid w:val="0"/>
    </w:pPr>
    <w:rPr>
      <w:kern w:val="28"/>
    </w:rPr>
  </w:style>
  <w:style w:type="paragraph" w:styleId="Fuzeile">
    <w:name w:val="footer"/>
    <w:basedOn w:val="Standard"/>
    <w:link w:val="FuzeileZchn"/>
    <w:uiPriority w:val="99"/>
    <w:pPr>
      <w:tabs>
        <w:tab w:val="center" w:pos="4320"/>
        <w:tab w:val="right" w:pos="8640"/>
      </w:tabs>
    </w:pPr>
  </w:style>
  <w:style w:type="paragraph" w:styleId="Textkrper">
    <w:name w:val="Body Text"/>
    <w:basedOn w:val="Standard"/>
    <w:link w:val="TextkrperZchn"/>
    <w:pPr>
      <w:spacing w:after="240"/>
    </w:pPr>
    <w:rPr>
      <w:rFonts w:cs="Arial"/>
    </w:rPr>
  </w:style>
  <w:style w:type="paragraph" w:styleId="Textkrper2">
    <w:name w:val="Body Text 2"/>
    <w:basedOn w:val="Standard"/>
    <w:pPr>
      <w:spacing w:after="240"/>
      <w:jc w:val="center"/>
    </w:pPr>
    <w:rPr>
      <w:rFonts w:cs="Arial"/>
      <w:b/>
      <w:szCs w:val="22"/>
    </w:rPr>
  </w:style>
  <w:style w:type="paragraph" w:styleId="Textkrper3">
    <w:name w:val="Body Text 3"/>
    <w:basedOn w:val="Standard"/>
    <w:pPr>
      <w:spacing w:after="120"/>
    </w:pPr>
    <w:rPr>
      <w:rFonts w:cs="Arial"/>
      <w:szCs w:val="22"/>
    </w:rPr>
  </w:style>
  <w:style w:type="paragraph" w:customStyle="1" w:styleId="CenturyGothicnach11pt">
    <w:name w:val="Century Gothic nach:  11 pt"/>
    <w:basedOn w:val="Standard"/>
    <w:pPr>
      <w:spacing w:after="240"/>
    </w:pPr>
    <w:rPr>
      <w:rFonts w:ascii="Century Gothic" w:hAnsi="Century Gothic" w:cs="Century Gothic"/>
      <w:szCs w:val="22"/>
      <w:lang w:bidi="de-DE"/>
    </w:rPr>
  </w:style>
  <w:style w:type="table" w:customStyle="1" w:styleId="NormaleTabelle1">
    <w:name w:val="Normale Tabelle1"/>
    <w:semiHidden/>
    <w:rPr>
      <w:lang w:val="de-DE" w:eastAsia="de-DE" w:bidi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Raster">
    <w:name w:val="Tabelle Raster"/>
    <w:basedOn w:val="NormaleTabelle"/>
    <w:rPr>
      <w:lang w:val="de-DE" w:eastAsia="de-DE" w:bidi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1648"/>
    <w:pPr>
      <w:autoSpaceDE w:val="0"/>
      <w:autoSpaceDN w:val="0"/>
      <w:adjustRightInd w:val="0"/>
    </w:pPr>
    <w:rPr>
      <w:rFonts w:ascii="Frutiger LT Com" w:hAnsi="Frutiger LT Com" w:cs="Frutiger LT Com"/>
      <w:color w:val="000000"/>
      <w:sz w:val="24"/>
      <w:szCs w:val="24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E37CB4"/>
    <w:rPr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EF082A"/>
    <w:pPr>
      <w:ind w:left="720"/>
      <w:contextualSpacing/>
    </w:pPr>
  </w:style>
  <w:style w:type="character" w:customStyle="1" w:styleId="TextkrperZchn">
    <w:name w:val="Textkörper Zchn"/>
    <w:basedOn w:val="Absatz-Standardschriftart"/>
    <w:link w:val="Textkrper"/>
    <w:rsid w:val="00C95BEB"/>
    <w:rPr>
      <w:rFonts w:ascii="Arial" w:hAnsi="Arial" w:cs="Arial"/>
      <w:sz w:val="24"/>
      <w:szCs w:val="24"/>
      <w:lang w:val="de-DE" w:eastAsia="de-DE"/>
    </w:rPr>
  </w:style>
  <w:style w:type="paragraph" w:styleId="KeinLeerraum">
    <w:name w:val="No Spacing"/>
    <w:uiPriority w:val="1"/>
    <w:qFormat/>
    <w:rsid w:val="00C3464F"/>
    <w:rPr>
      <w:sz w:val="24"/>
      <w:szCs w:val="24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2325FD"/>
    <w:rPr>
      <w:color w:val="808080"/>
    </w:rPr>
  </w:style>
  <w:style w:type="character" w:customStyle="1" w:styleId="textwrapper-sc-sc-1f8vz90-0">
    <w:name w:val="textwrapper-sc-__sc-1f8vz90-0"/>
    <w:basedOn w:val="Absatz-Standardschriftart"/>
    <w:rsid w:val="00974152"/>
  </w:style>
  <w:style w:type="table" w:styleId="Tabellenraster">
    <w:name w:val="Table Grid"/>
    <w:basedOn w:val="NormaleTabelle"/>
    <w:uiPriority w:val="39"/>
    <w:rsid w:val="00EE3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EE348B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90F0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90F0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90F04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90F0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90F04"/>
    <w:rPr>
      <w:b/>
      <w:bCs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0F0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0F04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150efcd56d65474f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uber\AppData\Roaming\Microsoft\Templates\Anweisungen%20zum%20House-Sitting.dotx" TargetMode="External"/></Relationships>
</file>

<file path=word/theme/theme1.xml><?xml version="1.0" encoding="utf-8"?>
<a:theme xmlns:a="http://schemas.openxmlformats.org/drawingml/2006/main" name="DesignFMD">
  <a:themeElements>
    <a:clrScheme name="Fraunhofer_Color">
      <a:dk1>
        <a:sysClr val="windowText" lastClr="000000"/>
      </a:dk1>
      <a:lt1>
        <a:sysClr val="window" lastClr="FFFFFF"/>
      </a:lt1>
      <a:dk2>
        <a:srgbClr val="F58220"/>
      </a:dk2>
      <a:lt2>
        <a:srgbClr val="A6BBC8"/>
      </a:lt2>
      <a:accent1>
        <a:srgbClr val="179C7D"/>
      </a:accent1>
      <a:accent2>
        <a:srgbClr val="005B7F"/>
      </a:accent2>
      <a:accent3>
        <a:srgbClr val="A6BBC8"/>
      </a:accent3>
      <a:accent4>
        <a:srgbClr val="008598"/>
      </a:accent4>
      <a:accent5>
        <a:srgbClr val="39C1CD"/>
      </a:accent5>
      <a:accent6>
        <a:srgbClr val="B2D235"/>
      </a:accent6>
      <a:hlink>
        <a:srgbClr val="179C7D"/>
      </a:hlink>
      <a:folHlink>
        <a:srgbClr val="005B7F"/>
      </a:folHlink>
    </a:clrScheme>
    <a:fontScheme name="Fraunhofer_Fonts">
      <a:majorFont>
        <a:latin typeface="Frutiger LT Com 65 Bold"/>
        <a:ea typeface=""/>
        <a:cs typeface=""/>
      </a:majorFont>
      <a:minorFont>
        <a:latin typeface="Frutiger LT Com 45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CCDEE5"/>
        </a:solidFill>
        <a:ln w="9525">
          <a:noFill/>
        </a:ln>
      </a:spPr>
      <a:bodyPr lIns="108000" tIns="108000" rIns="108000" bIns="108000" rtlCol="0" anchor="ctr"/>
      <a:lstStyle>
        <a:defPPr marL="180000" indent="-180000" algn="l">
          <a:lnSpc>
            <a:spcPts val="1960"/>
          </a:lnSpc>
          <a:buClr>
            <a:schemeClr val="accent1"/>
          </a:buClr>
          <a:buFont typeface="Wingdings" panose="05000000000000000000" pitchFamily="2" charset="2"/>
          <a:buChar char="§"/>
          <a:defRPr sz="1400" dirty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>
          <a:solidFill>
            <a:schemeClr val="bg2"/>
          </a:solidFill>
          <a:headEnd type="none" w="med" len="med"/>
          <a:tailEnd type="none" w="med" len="med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 marL="180000" indent="-180000" algn="l">
          <a:lnSpc>
            <a:spcPts val="1960"/>
          </a:lnSpc>
          <a:buClr>
            <a:schemeClr val="accent1"/>
          </a:buClr>
          <a:buFont typeface="Wingdings" panose="05000000000000000000" pitchFamily="2" charset="2"/>
          <a:buChar char="§"/>
          <a:defRPr sz="1400" dirty="0" smtClean="0"/>
        </a:defPPr>
      </a:lstStyle>
    </a:txDef>
  </a:objectDefaults>
  <a:extraClrSchemeLst/>
  <a:custClrLst>
    <a:custClr>
      <a:srgbClr val="179C7D"/>
    </a:custClr>
    <a:custClr>
      <a:srgbClr val="005B7F"/>
    </a:custClr>
    <a:custClr>
      <a:srgbClr val="A6BBC8"/>
    </a:custClr>
    <a:custClr>
      <a:srgbClr val="F58220"/>
    </a:custClr>
    <a:custClr>
      <a:srgbClr val="FFFFFF"/>
    </a:custClr>
    <a:custClr>
      <a:srgbClr val="337C99"/>
    </a:custClr>
    <a:custClr>
      <a:srgbClr val="669DB2"/>
    </a:custClr>
    <a:custClr>
      <a:srgbClr val="99BDCC"/>
    </a:custClr>
    <a:custClr>
      <a:srgbClr val="CCDEE5"/>
    </a:custClr>
    <a:custClr>
      <a:srgbClr val="E5EEF2"/>
    </a:custClr>
    <a:custClr>
      <a:srgbClr val="1C3F52"/>
    </a:custClr>
    <a:custClr>
      <a:srgbClr val="D3C7AE"/>
    </a:custClr>
    <a:custClr>
      <a:srgbClr val="008598"/>
    </a:custClr>
    <a:custClr>
      <a:srgbClr val="39C1CD"/>
    </a:custClr>
    <a:custClr>
      <a:srgbClr val="B2D235"/>
    </a:custClr>
    <a:custClr>
      <a:srgbClr val="FDB913"/>
    </a:custClr>
    <a:custClr>
      <a:srgbClr val="BB0056"/>
    </a:custClr>
    <a:custClr>
      <a:srgbClr val="7C154D"/>
    </a:custClr>
    <a:custClr>
      <a:srgbClr val="FFFFFF"/>
    </a:custClr>
    <a:custClr>
      <a:srgbClr val="FFFFFF"/>
    </a:custClr>
  </a:custClrLst>
  <a:extLst>
    <a:ext uri="{05A4C25C-085E-4340-85A3-A5531E510DB2}">
      <thm15:themeFamily xmlns:thm15="http://schemas.microsoft.com/office/thememl/2012/main" name="DesignFMD" id="{E2DD4DC3-6330-4DE0-A0D9-7F3B7163A3A9}" vid="{F7A64956-DB55-4CCD-980E-6EB9C91B2C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0870FCF54E1242BBA2EE79CE0E9C2C" ma:contentTypeVersion="11" ma:contentTypeDescription="Ein neues Dokument erstellen." ma:contentTypeScope="" ma:versionID="7dfa40923a4e509cc1c6a444c7ea42e6">
  <xsd:schema xmlns:xsd="http://www.w3.org/2001/XMLSchema" xmlns:xs="http://www.w3.org/2001/XMLSchema" xmlns:p="http://schemas.microsoft.com/office/2006/metadata/properties" xmlns:ns2="367d80a8-41fb-41b2-a481-efd76806d07c" targetNamespace="http://schemas.microsoft.com/office/2006/metadata/properties" ma:root="true" ma:fieldsID="252f548894305ef7d93c3550ca0e7555" ns2:_="">
    <xsd:import namespace="367d80a8-41fb-41b2-a481-efd76806d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d80a8-41fb-41b2-a481-efd76806d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6eb20c4f-c5c2-492b-9954-d638c64bfe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7d80a8-41fb-41b2-a481-efd76806d07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617BCF-B59D-48EB-9501-2464FD298C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7d80a8-41fb-41b2-a481-efd76806d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1F752A-326F-4311-B981-CCE5AE7D73E0}">
  <ds:schemaRefs>
    <ds:schemaRef ds:uri="http://schemas.microsoft.com/office/2006/metadata/properties"/>
    <ds:schemaRef ds:uri="http://schemas.microsoft.com/office/infopath/2007/PartnerControls"/>
    <ds:schemaRef ds:uri="367d80a8-41fb-41b2-a481-efd76806d07c"/>
  </ds:schemaRefs>
</ds:datastoreItem>
</file>

<file path=customXml/itemProps3.xml><?xml version="1.0" encoding="utf-8"?>
<ds:datastoreItem xmlns:ds="http://schemas.openxmlformats.org/officeDocument/2006/customXml" ds:itemID="{3E8D9AE1-B46F-4296-A3E4-79947A814F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Anweisungen zum House-Sitting.dotx</Template>
  <TotalTime>0</TotalTime>
  <Pages>4</Pages>
  <Words>616</Words>
  <Characters>3888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Neuber, Joachim</dc:creator>
  <cp:keywords/>
  <dc:description/>
  <cp:lastModifiedBy>Förster, Christina</cp:lastModifiedBy>
  <cp:revision>2</cp:revision>
  <cp:lastPrinted>2024-10-14T15:08:00Z</cp:lastPrinted>
  <dcterms:created xsi:type="dcterms:W3CDTF">2024-10-15T07:28:00Z</dcterms:created>
  <dcterms:modified xsi:type="dcterms:W3CDTF">2024-10-15T07:28:00Z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TC060904391031</vt:lpwstr>
  </property>
  <property fmtid="{D5CDD505-2E9C-101B-9397-08002B2CF9AE}" pid="3" name="ContentTypeId">
    <vt:lpwstr>0x010100600870FCF54E1242BBA2EE79CE0E9C2C</vt:lpwstr>
  </property>
  <property fmtid="{D5CDD505-2E9C-101B-9397-08002B2CF9AE}" pid="4" name="MediaServiceImageTags">
    <vt:lpwstr/>
  </property>
</Properties>
</file>